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5BEA" w14:textId="0BB31ED0" w:rsidR="00D6010D" w:rsidRPr="004A7133" w:rsidRDefault="00D6010D" w:rsidP="00D6010D">
      <w:pPr>
        <w:pBdr>
          <w:bottom w:val="single" w:sz="4" w:space="1" w:color="auto"/>
        </w:pBdr>
        <w:rPr>
          <w:rFonts w:ascii="UD デジタル 教科書体 NK-R" w:eastAsia="UD デジタル 教科書体 NK-R" w:hAnsi="Century"/>
          <w:highlight w:val="yellow"/>
        </w:rPr>
      </w:pPr>
      <w:r w:rsidRPr="004A7133">
        <w:rPr>
          <w:rFonts w:ascii="UD デジタル 教科書体 NK-R" w:eastAsia="UD デジタル 教科書体 NK-R" w:hAnsi="Century" w:hint="eastAsia"/>
          <w:highlight w:val="yellow"/>
        </w:rPr>
        <w:t>2024年</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1</w:t>
      </w:r>
      <w:r w:rsidRPr="004A7133">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10</w:t>
      </w:r>
      <w:r w:rsidRPr="004A7133">
        <w:rPr>
          <w:rFonts w:ascii="UD デジタル 教科書体 NK-R" w:eastAsia="UD デジタル 教科書体 NK-R" w:hAnsi="Century" w:hint="eastAsia"/>
          <w:highlight w:val="yellow"/>
        </w:rPr>
        <w:t xml:space="preserve">発行】　高校生用教材 </w:t>
      </w:r>
      <w:r w:rsidRPr="004A7133">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バイデン大統領が日本・インドを「外国人嫌い」とコメント／コロンビア大学でガザ反戦デモ</w:t>
      </w:r>
      <w:r w:rsidRPr="004A7133">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nt="eastAsia"/>
          <w:highlight w:val="yellow"/>
        </w:rPr>
        <w:t xml:space="preserve">　　　　　</w:t>
      </w:r>
      <w:r w:rsidRPr="004A7133">
        <w:rPr>
          <w:rFonts w:ascii="UD デジタル 教科書体 NK-R" w:eastAsia="UD デジタル 教科書体 NK-R" w:hAnsi="Century" w:hint="eastAsia"/>
          <w:highlight w:val="yellow"/>
        </w:rPr>
        <w:t>模解と指導の手引き</w:t>
      </w:r>
    </w:p>
    <w:p w14:paraId="7ADB06CA" w14:textId="77777777" w:rsidR="00D6010D" w:rsidRPr="004A7133" w:rsidRDefault="00D6010D" w:rsidP="00D6010D">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magenta"/>
        </w:rPr>
        <w:t>教材のダウンロード期限について</w:t>
      </w:r>
    </w:p>
    <w:p w14:paraId="3FA075E9" w14:textId="77777777" w:rsidR="00D6010D" w:rsidRPr="004A7133" w:rsidRDefault="00D6010D" w:rsidP="00D6010D">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09D82F4F" w14:textId="77777777" w:rsidR="00D6010D" w:rsidRPr="004A7133" w:rsidRDefault="00D6010D" w:rsidP="00D6010D">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「できるだけ3週間以内に、教材をダウンロードして下さい。</w:t>
      </w:r>
    </w:p>
    <w:p w14:paraId="459B9E00" w14:textId="77777777" w:rsidR="00D6010D" w:rsidRPr="004A7133" w:rsidRDefault="00D6010D" w:rsidP="00D6010D">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7E093798" w14:textId="77777777" w:rsidR="00D6010D" w:rsidRPr="004A7133" w:rsidRDefault="00D6010D" w:rsidP="00D6010D">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Instagramをお使いの皆さまには、毎週、金曜日のお知らせを出しているので、</w:t>
      </w:r>
      <w:r w:rsidRPr="004A7133">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メールが届かない方には、恐れ入りますが、フォローしていただけますよう、お願いします。</w:t>
      </w:r>
    </w:p>
    <w:p w14:paraId="42A6BB01" w14:textId="77777777" w:rsidR="00D6010D" w:rsidRPr="004A7133" w:rsidRDefault="00D6010D" w:rsidP="00D6010D">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6"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1160E7B6" w14:textId="77777777" w:rsidR="00D6010D" w:rsidRPr="004A7133" w:rsidRDefault="00D6010D" w:rsidP="00D6010D">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4DA5FC7F" w14:textId="77777777" w:rsidR="00D6010D" w:rsidRPr="004A7133" w:rsidRDefault="00D6010D" w:rsidP="00D6010D">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3D463A2" w14:textId="77777777" w:rsidR="00D6010D" w:rsidRPr="004A7133" w:rsidRDefault="00D6010D" w:rsidP="00D6010D">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35FF3357" w14:textId="77777777" w:rsidR="00D6010D" w:rsidRPr="004A7133" w:rsidRDefault="00D6010D" w:rsidP="00D6010D">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A616341" w14:textId="77777777" w:rsidR="00D6010D" w:rsidRPr="004A7133" w:rsidRDefault="00D6010D" w:rsidP="00D6010D">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5297581" w14:textId="77777777" w:rsidR="00D6010D" w:rsidRPr="004A7133" w:rsidRDefault="00D6010D" w:rsidP="00D6010D">
      <w:r w:rsidRPr="004A7133">
        <w:rPr>
          <w:rFonts w:ascii="UD デジタル 教科書体 NK-R" w:eastAsia="UD デジタル 教科書体 NK-R" w:hAnsi="Century" w:hint="eastAsia"/>
          <w:highlight w:val="cyan"/>
        </w:rPr>
        <w:t>教材執筆にあたって参考にした記事・動画</w:t>
      </w:r>
    </w:p>
    <w:p w14:paraId="34284F0C" w14:textId="77777777" w:rsidR="00D6010D" w:rsidRPr="00D6010D" w:rsidRDefault="006742A4" w:rsidP="00D6010D">
      <w:pPr>
        <w:rPr>
          <w:sz w:val="20"/>
          <w:szCs w:val="20"/>
        </w:rPr>
      </w:pPr>
      <w:hyperlink r:id="rId7" w:history="1">
        <w:r w:rsidR="00D6010D" w:rsidRPr="00D6010D">
          <w:rPr>
            <w:rStyle w:val="a3"/>
            <w:sz w:val="20"/>
            <w:szCs w:val="20"/>
          </w:rPr>
          <w:t>https://www.reuters.com/world/biden-blames-china-japan-indias-economic-woes-xenophobia-2024-05-02/</w:t>
        </w:r>
      </w:hyperlink>
    </w:p>
    <w:p w14:paraId="096D3EE7" w14:textId="77777777" w:rsidR="00D6010D" w:rsidRPr="00D6010D" w:rsidRDefault="006742A4" w:rsidP="00D6010D">
      <w:pPr>
        <w:rPr>
          <w:sz w:val="20"/>
          <w:szCs w:val="20"/>
        </w:rPr>
      </w:pPr>
      <w:hyperlink r:id="rId8" w:history="1">
        <w:r w:rsidR="00D6010D" w:rsidRPr="00D6010D">
          <w:rPr>
            <w:rStyle w:val="a3"/>
            <w:sz w:val="20"/>
            <w:szCs w:val="20"/>
          </w:rPr>
          <w:t>https://edition.cnn.com/2024/05/02/politics/biden-japan-xenophobic-us-ally/index.html</w:t>
        </w:r>
      </w:hyperlink>
    </w:p>
    <w:p w14:paraId="3F12D898" w14:textId="77777777" w:rsidR="00D6010D" w:rsidRPr="00D6010D" w:rsidRDefault="006742A4" w:rsidP="00D6010D">
      <w:pPr>
        <w:rPr>
          <w:sz w:val="20"/>
          <w:szCs w:val="20"/>
        </w:rPr>
      </w:pPr>
      <w:hyperlink r:id="rId9" w:history="1">
        <w:r w:rsidR="00D6010D" w:rsidRPr="00D6010D">
          <w:rPr>
            <w:rStyle w:val="a3"/>
            <w:sz w:val="20"/>
            <w:szCs w:val="20"/>
          </w:rPr>
          <w:t>https://www.bbc.com/news/world-us-canada-68955413</w:t>
        </w:r>
      </w:hyperlink>
    </w:p>
    <w:p w14:paraId="510C0D4B" w14:textId="77777777" w:rsidR="00D6010D" w:rsidRPr="00D6010D" w:rsidRDefault="006742A4" w:rsidP="00D6010D">
      <w:pPr>
        <w:rPr>
          <w:sz w:val="20"/>
          <w:szCs w:val="20"/>
        </w:rPr>
      </w:pPr>
      <w:hyperlink r:id="rId10" w:history="1">
        <w:r w:rsidR="00D6010D" w:rsidRPr="00D6010D">
          <w:rPr>
            <w:rStyle w:val="a3"/>
            <w:sz w:val="20"/>
            <w:szCs w:val="20"/>
          </w:rPr>
          <w:t>https://www.aljazeera.com/news/2024/5/4/india-japan-dismiss-bidens-xenophobic-comment</w:t>
        </w:r>
      </w:hyperlink>
    </w:p>
    <w:p w14:paraId="5666DA6D" w14:textId="77777777" w:rsidR="00D6010D" w:rsidRPr="00D6010D" w:rsidRDefault="006742A4" w:rsidP="00D6010D">
      <w:pPr>
        <w:rPr>
          <w:sz w:val="20"/>
          <w:szCs w:val="20"/>
        </w:rPr>
      </w:pPr>
      <w:hyperlink r:id="rId11" w:history="1">
        <w:r w:rsidR="00D6010D" w:rsidRPr="00D6010D">
          <w:rPr>
            <w:rStyle w:val="a3"/>
            <w:sz w:val="20"/>
            <w:szCs w:val="20"/>
          </w:rPr>
          <w:t>https://www.newindianexpress.com/nation/2024/May/04/india-not-xenophobic-says-jaishankar-after-biden-remark</w:t>
        </w:r>
      </w:hyperlink>
    </w:p>
    <w:p w14:paraId="42D65BD1" w14:textId="77777777" w:rsidR="00D6010D" w:rsidRPr="00D6010D" w:rsidRDefault="006742A4" w:rsidP="00D6010D">
      <w:pPr>
        <w:rPr>
          <w:sz w:val="20"/>
          <w:szCs w:val="20"/>
        </w:rPr>
      </w:pPr>
      <w:hyperlink r:id="rId12" w:anchor=":~:text=In%20the%20United%20States%2C%20police,pro%2DIsrael%20counter%2Dprotesters" w:history="1">
        <w:r w:rsidR="00D6010D" w:rsidRPr="00D6010D">
          <w:rPr>
            <w:rStyle w:val="a3"/>
            <w:sz w:val="20"/>
            <w:szCs w:val="20"/>
          </w:rPr>
          <w:t>https://www.aljazeera.com/news/liveblog/2024/5/1/live-us-university-protests-spread-amid-growing-calls-to-end-gaza-war#:~:text=In%20the%20United%20States%2C%20police,pro%2DIsrael%20counter%2Dprotesters</w:t>
        </w:r>
      </w:hyperlink>
      <w:r w:rsidR="00D6010D" w:rsidRPr="00D6010D">
        <w:rPr>
          <w:sz w:val="20"/>
          <w:szCs w:val="20"/>
        </w:rPr>
        <w:t>.</w:t>
      </w:r>
    </w:p>
    <w:p w14:paraId="348D410F" w14:textId="77777777" w:rsidR="00D6010D" w:rsidRPr="00D6010D" w:rsidRDefault="006742A4" w:rsidP="00D6010D">
      <w:pPr>
        <w:rPr>
          <w:rFonts w:ascii="Century" w:hAnsi="Century"/>
          <w:sz w:val="20"/>
          <w:szCs w:val="20"/>
        </w:rPr>
      </w:pPr>
      <w:hyperlink r:id="rId13" w:history="1">
        <w:r w:rsidR="00D6010D" w:rsidRPr="00D6010D">
          <w:rPr>
            <w:rStyle w:val="a3"/>
            <w:rFonts w:ascii="Century" w:hAnsi="Century"/>
            <w:sz w:val="20"/>
            <w:szCs w:val="20"/>
          </w:rPr>
          <w:t>https://www.theguardian.com/world/2024/may/01/columbia-university-student-protesters-arrested-faculty-reacts</w:t>
        </w:r>
      </w:hyperlink>
    </w:p>
    <w:p w14:paraId="2A05B803" w14:textId="77777777" w:rsidR="00D6010D" w:rsidRPr="00D6010D" w:rsidRDefault="006742A4" w:rsidP="00D6010D">
      <w:pPr>
        <w:rPr>
          <w:rFonts w:ascii="Century" w:hAnsi="Century"/>
          <w:sz w:val="20"/>
          <w:szCs w:val="20"/>
        </w:rPr>
      </w:pPr>
      <w:hyperlink r:id="rId14" w:history="1">
        <w:r w:rsidR="00D6010D" w:rsidRPr="00D6010D">
          <w:rPr>
            <w:rStyle w:val="a3"/>
            <w:rFonts w:ascii="Century" w:hAnsi="Century"/>
            <w:sz w:val="20"/>
            <w:szCs w:val="20"/>
          </w:rPr>
          <w:t>https://www3.nhk.or.jp/nhkworld/en/news/20240501_12/</w:t>
        </w:r>
      </w:hyperlink>
    </w:p>
    <w:p w14:paraId="38712395" w14:textId="77777777" w:rsidR="00D6010D" w:rsidRPr="00D6010D" w:rsidRDefault="006742A4" w:rsidP="00D6010D">
      <w:pPr>
        <w:rPr>
          <w:rFonts w:ascii="Century" w:hAnsi="Century"/>
          <w:sz w:val="20"/>
          <w:szCs w:val="20"/>
        </w:rPr>
      </w:pPr>
      <w:hyperlink r:id="rId15" w:history="1">
        <w:r w:rsidR="00D6010D" w:rsidRPr="00D6010D">
          <w:rPr>
            <w:rStyle w:val="a3"/>
            <w:rFonts w:ascii="Century" w:hAnsi="Century"/>
            <w:sz w:val="20"/>
            <w:szCs w:val="20"/>
          </w:rPr>
          <w:t>https://abcnews.go.com/US/columbia-university-student-recalls-day-arrested/story?id=109866164</w:t>
        </w:r>
      </w:hyperlink>
    </w:p>
    <w:p w14:paraId="676ED275" w14:textId="77777777" w:rsidR="00D6010D" w:rsidRPr="00D6010D" w:rsidRDefault="006742A4" w:rsidP="00D6010D">
      <w:pPr>
        <w:rPr>
          <w:rFonts w:ascii="Century" w:hAnsi="Century"/>
          <w:sz w:val="20"/>
          <w:szCs w:val="20"/>
        </w:rPr>
      </w:pPr>
      <w:hyperlink r:id="rId16" w:history="1">
        <w:r w:rsidR="00D6010D" w:rsidRPr="00D6010D">
          <w:rPr>
            <w:rStyle w:val="a3"/>
            <w:rFonts w:ascii="Century" w:hAnsi="Century"/>
            <w:sz w:val="20"/>
            <w:szCs w:val="20"/>
          </w:rPr>
          <w:t>https://www.timesofisrael.com/more-than-2100-people-arrested-at-anti-israel-campus-protests-across-the-us/</w:t>
        </w:r>
      </w:hyperlink>
    </w:p>
    <w:p w14:paraId="218CCFB6" w14:textId="77777777" w:rsidR="00D6010D" w:rsidRPr="00D6010D" w:rsidRDefault="006742A4" w:rsidP="00D6010D">
      <w:pPr>
        <w:rPr>
          <w:rFonts w:ascii="Century" w:hAnsi="Century"/>
          <w:sz w:val="20"/>
          <w:szCs w:val="20"/>
        </w:rPr>
      </w:pPr>
      <w:hyperlink r:id="rId17" w:history="1">
        <w:r w:rsidR="00D6010D" w:rsidRPr="00D6010D">
          <w:rPr>
            <w:rStyle w:val="a3"/>
            <w:rFonts w:ascii="Century" w:hAnsi="Century"/>
            <w:sz w:val="20"/>
            <w:szCs w:val="20"/>
          </w:rPr>
          <w:t>https://www.washingtonpost.com/nation/2024/05/03/columbia-arrests-not-students-nypd/</w:t>
        </w:r>
      </w:hyperlink>
    </w:p>
    <w:p w14:paraId="3209409A" w14:textId="77777777" w:rsidR="00D6010D" w:rsidRPr="00D6010D" w:rsidRDefault="006742A4" w:rsidP="00D6010D">
      <w:pPr>
        <w:rPr>
          <w:rFonts w:ascii="Century" w:hAnsi="Century"/>
          <w:sz w:val="20"/>
          <w:szCs w:val="20"/>
        </w:rPr>
      </w:pPr>
      <w:hyperlink r:id="rId18" w:history="1">
        <w:r w:rsidR="00D6010D" w:rsidRPr="00D6010D">
          <w:rPr>
            <w:rStyle w:val="a3"/>
            <w:rFonts w:ascii="Century" w:hAnsi="Century"/>
            <w:sz w:val="20"/>
            <w:szCs w:val="20"/>
          </w:rPr>
          <w:t>https://www.hindustantimes.com/world-news/us-news/after-282-arrests-across-us-universities-students-refuse-to-capitulate-nyc-mayor-says-those-arrested-are-outsiders-101714620422190.html</w:t>
        </w:r>
      </w:hyperlink>
    </w:p>
    <w:p w14:paraId="2800125D" w14:textId="77777777" w:rsidR="00D6010D" w:rsidRPr="00D6010D" w:rsidRDefault="006742A4" w:rsidP="00D6010D">
      <w:pPr>
        <w:rPr>
          <w:sz w:val="20"/>
          <w:szCs w:val="20"/>
        </w:rPr>
      </w:pPr>
      <w:hyperlink r:id="rId19" w:history="1">
        <w:r w:rsidR="00D6010D" w:rsidRPr="00D6010D">
          <w:rPr>
            <w:rStyle w:val="a3"/>
            <w:rFonts w:ascii="Century" w:hAnsi="Century"/>
            <w:sz w:val="20"/>
            <w:szCs w:val="20"/>
          </w:rPr>
          <w:t>https://www.cbsnews.com/newyork/news/columbia-university-hamilton-hall-suspending-students-encampment/</w:t>
        </w:r>
      </w:hyperlink>
    </w:p>
    <w:p w14:paraId="428D94E1" w14:textId="77777777" w:rsidR="007B33D0" w:rsidRPr="00D6010D" w:rsidRDefault="007B33D0" w:rsidP="003B3F0E"/>
    <w:p w14:paraId="55ADB127" w14:textId="77777777" w:rsidR="00D6010D" w:rsidRPr="004A18C6" w:rsidRDefault="00D6010D" w:rsidP="00D6010D">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lastRenderedPageBreak/>
        <w:t>１ページ　単語テスト</w:t>
      </w:r>
    </w:p>
    <w:p w14:paraId="037200F6" w14:textId="77777777" w:rsidR="00D6010D" w:rsidRPr="004A18C6" w:rsidRDefault="00D6010D" w:rsidP="00D6010D">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79B7E09" w14:textId="77777777" w:rsidR="00D6010D" w:rsidRPr="004A18C6" w:rsidRDefault="00D6010D" w:rsidP="00D6010D">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333F009A" w14:textId="77777777" w:rsidR="00D6010D" w:rsidRPr="004A18C6" w:rsidRDefault="00D6010D" w:rsidP="00D6010D">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1306EBEA" w14:textId="77777777" w:rsidR="00D6010D" w:rsidRPr="004A18C6" w:rsidRDefault="00D6010D" w:rsidP="00D6010D">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0B952CEE" w14:textId="77777777" w:rsidR="00D6010D" w:rsidRPr="004A18C6" w:rsidRDefault="00D6010D" w:rsidP="00D6010D">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4C737BB5" w14:textId="77777777" w:rsidR="00D6010D" w:rsidRPr="00D6010D" w:rsidRDefault="00D6010D" w:rsidP="003B3F0E"/>
    <w:p w14:paraId="780ABF01" w14:textId="181DADD9" w:rsidR="00D6010D" w:rsidRPr="000D4192" w:rsidRDefault="000D4192" w:rsidP="003B3F0E">
      <w:pPr>
        <w:rPr>
          <w:rFonts w:ascii="Century" w:hAnsi="Century"/>
        </w:rPr>
      </w:pPr>
      <w:r w:rsidRPr="000D4192">
        <w:rPr>
          <w:rFonts w:ascii="Century" w:hAnsi="Century"/>
          <w:highlight w:val="cyan"/>
        </w:rPr>
        <w:t>2</w:t>
      </w:r>
      <w:r w:rsidRPr="000D4192">
        <w:rPr>
          <w:rFonts w:ascii="Century" w:hAnsi="Century"/>
          <w:highlight w:val="cyan"/>
        </w:rPr>
        <w:t>ページ</w:t>
      </w:r>
    </w:p>
    <w:p w14:paraId="00EF9FF1" w14:textId="2BFB8843" w:rsidR="000D4192" w:rsidRDefault="000D4192" w:rsidP="003B3F0E">
      <w:pPr>
        <w:rPr>
          <w:rFonts w:ascii="Century" w:hAnsi="Century"/>
        </w:rPr>
      </w:pPr>
      <w:r>
        <w:rPr>
          <w:rFonts w:ascii="Century" w:hAnsi="Century" w:hint="eastAsia"/>
        </w:rPr>
        <w:t>Question</w:t>
      </w:r>
      <w:r>
        <w:rPr>
          <w:rFonts w:ascii="Century" w:hAnsi="Century" w:hint="eastAsia"/>
        </w:rPr>
        <w:t>：いろいろな視点があると思います。生徒さんが自由に書いて下さい。（解答例）</w:t>
      </w:r>
    </w:p>
    <w:p w14:paraId="20B6C2F1" w14:textId="31FA16FF" w:rsidR="000D4192" w:rsidRDefault="000D4192" w:rsidP="003B3F0E">
      <w:pPr>
        <w:rPr>
          <w:rFonts w:ascii="Century" w:hAnsi="Century"/>
        </w:rPr>
      </w:pPr>
      <w:r>
        <w:rPr>
          <w:rFonts w:ascii="Century" w:hAnsi="Century" w:hint="eastAsia"/>
        </w:rPr>
        <w:t>★バイデンは他国のやり方に口を出すべきではない。／</w:t>
      </w:r>
      <w:r>
        <w:rPr>
          <w:rFonts w:ascii="Century" w:hAnsi="Century" w:hint="eastAsia"/>
        </w:rPr>
        <w:t>It</w:t>
      </w:r>
      <w:r>
        <w:rPr>
          <w:rFonts w:ascii="Century" w:hAnsi="Century"/>
        </w:rPr>
        <w:t>’</w:t>
      </w:r>
      <w:r>
        <w:rPr>
          <w:rFonts w:ascii="Century" w:hAnsi="Century" w:hint="eastAsia"/>
        </w:rPr>
        <w:t xml:space="preserve">s none of his </w:t>
      </w:r>
      <w:r>
        <w:rPr>
          <w:rFonts w:ascii="Century" w:hAnsi="Century"/>
        </w:rPr>
        <w:t>business</w:t>
      </w:r>
      <w:r>
        <w:rPr>
          <w:rFonts w:ascii="Century" w:hAnsi="Century" w:hint="eastAsia"/>
        </w:rPr>
        <w:t>.</w:t>
      </w:r>
    </w:p>
    <w:p w14:paraId="16D5C80D" w14:textId="1E670768" w:rsidR="000D4192" w:rsidRDefault="000D4192" w:rsidP="003B3F0E">
      <w:pPr>
        <w:rPr>
          <w:rFonts w:ascii="Century" w:hAnsi="Century"/>
        </w:rPr>
      </w:pPr>
      <w:r>
        <w:rPr>
          <w:rFonts w:ascii="Century" w:hAnsi="Century" w:hint="eastAsia"/>
        </w:rPr>
        <w:t>★他の国を批判より自分の国の社会問題の解決が先である。／</w:t>
      </w:r>
      <w:r>
        <w:rPr>
          <w:rFonts w:ascii="Century" w:hAnsi="Century" w:hint="eastAsia"/>
        </w:rPr>
        <w:t xml:space="preserve">He should tackle the issues of his own country rather than criticizing other countries. </w:t>
      </w:r>
    </w:p>
    <w:p w14:paraId="0533034E" w14:textId="5775C956" w:rsidR="000D4192" w:rsidRDefault="000D4192" w:rsidP="003B3F0E">
      <w:pPr>
        <w:rPr>
          <w:rFonts w:ascii="Century" w:hAnsi="Century"/>
        </w:rPr>
      </w:pPr>
      <w:r>
        <w:rPr>
          <w:rFonts w:ascii="Century" w:hAnsi="Century" w:hint="eastAsia"/>
        </w:rPr>
        <w:t>★バイデン大統領が難民を多く受け入れすぎてきたことが、アメリカで大問題になっている／</w:t>
      </w:r>
      <w:r>
        <w:rPr>
          <w:rFonts w:ascii="Century" w:hAnsi="Century" w:hint="eastAsia"/>
        </w:rPr>
        <w:t xml:space="preserve">It is becoming a big problem that Biden has accepted too many refugees. </w:t>
      </w:r>
    </w:p>
    <w:p w14:paraId="597D1D50" w14:textId="70159B87" w:rsidR="000D4192" w:rsidRPr="000D4192" w:rsidRDefault="000D4192" w:rsidP="003B3F0E">
      <w:pPr>
        <w:rPr>
          <w:rFonts w:ascii="Century" w:hAnsi="Century"/>
        </w:rPr>
      </w:pPr>
      <w:r>
        <w:rPr>
          <w:rFonts w:ascii="Century" w:hAnsi="Century" w:hint="eastAsia"/>
        </w:rPr>
        <w:t>★同盟国の日本やインドを悪く言うべきではない。／</w:t>
      </w:r>
      <w:r>
        <w:rPr>
          <w:rFonts w:ascii="Century" w:hAnsi="Century" w:hint="eastAsia"/>
        </w:rPr>
        <w:t xml:space="preserve">He should not </w:t>
      </w:r>
      <w:r>
        <w:rPr>
          <w:rFonts w:ascii="Century" w:hAnsi="Century"/>
        </w:rPr>
        <w:t>criticize</w:t>
      </w:r>
      <w:r>
        <w:rPr>
          <w:rFonts w:ascii="Century" w:hAnsi="Century" w:hint="eastAsia"/>
        </w:rPr>
        <w:t xml:space="preserve"> Japan and India, the allies of the U.S. </w:t>
      </w:r>
    </w:p>
    <w:p w14:paraId="68A30C06" w14:textId="0C2A17A1" w:rsidR="000D4192" w:rsidRDefault="000D4192" w:rsidP="003B3F0E">
      <w:pPr>
        <w:rPr>
          <w:rFonts w:ascii="Century" w:hAnsi="Century"/>
        </w:rPr>
      </w:pPr>
      <w:r>
        <w:rPr>
          <w:rFonts w:ascii="Century" w:hAnsi="Century" w:hint="eastAsia"/>
        </w:rPr>
        <w:t>★インドや中国の経済は停滞していない。／</w:t>
      </w:r>
      <w:r>
        <w:rPr>
          <w:rFonts w:ascii="Century" w:hAnsi="Century" w:hint="eastAsia"/>
        </w:rPr>
        <w:t>The economy of India and China is not so bad.</w:t>
      </w:r>
    </w:p>
    <w:p w14:paraId="3761919C" w14:textId="07FC7EB6" w:rsidR="000D4192" w:rsidRDefault="000D4192" w:rsidP="003B3F0E">
      <w:pPr>
        <w:rPr>
          <w:rFonts w:ascii="Century" w:hAnsi="Century"/>
        </w:rPr>
      </w:pPr>
    </w:p>
    <w:p w14:paraId="24AE083F" w14:textId="14F1C5C2" w:rsidR="000D4192" w:rsidRDefault="008A4F3E" w:rsidP="003B3F0E">
      <w:pPr>
        <w:rPr>
          <w:rFonts w:ascii="Century" w:hAnsi="Century"/>
        </w:rPr>
      </w:pPr>
      <w:r>
        <w:rPr>
          <w:rFonts w:ascii="Century" w:hAnsi="Century" w:hint="eastAsia"/>
        </w:rPr>
        <w:t>Q1</w:t>
      </w:r>
      <w:r>
        <w:rPr>
          <w:rFonts w:ascii="Century" w:hAnsi="Century" w:hint="eastAsia"/>
        </w:rPr>
        <w:t xml:space="preserve">　</w:t>
      </w:r>
      <w:r w:rsidR="005312AF">
        <w:rPr>
          <w:rFonts w:ascii="Century" w:hAnsi="Century" w:hint="eastAsia"/>
        </w:rPr>
        <w:t>辞書を引かずに自分の英語で説明しましょう。</w:t>
      </w:r>
    </w:p>
    <w:p w14:paraId="7EA21F94" w14:textId="0332A66E" w:rsidR="000D4192" w:rsidRPr="000D4192" w:rsidRDefault="005312AF" w:rsidP="003B3F0E">
      <w:pPr>
        <w:rPr>
          <w:rFonts w:ascii="Century" w:hAnsi="Century"/>
        </w:rPr>
      </w:pPr>
      <w:r>
        <w:rPr>
          <w:rFonts w:ascii="Century" w:hAnsi="Century" w:hint="eastAsia"/>
        </w:rPr>
        <w:t>（解答例）</w:t>
      </w:r>
      <w:r>
        <w:rPr>
          <w:rFonts w:ascii="Century" w:hAnsi="Century" w:hint="eastAsia"/>
        </w:rPr>
        <w:t>having fear or hatred of foreigners or strangers/hating foreigners</w:t>
      </w:r>
    </w:p>
    <w:p w14:paraId="531F8D1A" w14:textId="16B73C2D" w:rsidR="00D6010D" w:rsidRDefault="005312AF" w:rsidP="003B3F0E">
      <w:pPr>
        <w:rPr>
          <w:rFonts w:ascii="Century" w:hAnsi="Century"/>
        </w:rPr>
      </w:pPr>
      <w:r>
        <w:rPr>
          <w:rFonts w:ascii="Century" w:hAnsi="Century" w:hint="eastAsia"/>
        </w:rPr>
        <w:t>Q2  Japan, China, India, Russia</w:t>
      </w:r>
    </w:p>
    <w:p w14:paraId="328B80E3" w14:textId="0C6D3217" w:rsidR="005312AF" w:rsidRPr="000D4192" w:rsidRDefault="005312AF" w:rsidP="003B3F0E">
      <w:pPr>
        <w:rPr>
          <w:rFonts w:ascii="Century" w:hAnsi="Century"/>
        </w:rPr>
      </w:pPr>
      <w:r>
        <w:rPr>
          <w:rFonts w:ascii="Century" w:hAnsi="Century" w:hint="eastAsia"/>
        </w:rPr>
        <w:t xml:space="preserve">Q3  </w:t>
      </w:r>
      <w:r>
        <w:rPr>
          <w:rFonts w:ascii="Century" w:hAnsi="Century" w:hint="eastAsia"/>
        </w:rPr>
        <w:t>アメリカの経済は成長しており、その４国の経済は近年停滞している</w:t>
      </w:r>
    </w:p>
    <w:p w14:paraId="56CA1AC7" w14:textId="798E90D6" w:rsidR="005312AF" w:rsidRDefault="005312AF" w:rsidP="003B3F0E">
      <w:pPr>
        <w:rPr>
          <w:rFonts w:ascii="Century" w:hAnsi="Century"/>
        </w:rPr>
      </w:pPr>
      <w:r>
        <w:rPr>
          <w:rFonts w:ascii="Century" w:hAnsi="Century" w:hint="eastAsia"/>
        </w:rPr>
        <w:t>Q4</w:t>
      </w:r>
      <w:r>
        <w:rPr>
          <w:rFonts w:ascii="Century" w:hAnsi="Century" w:hint="eastAsia"/>
        </w:rPr>
        <w:t xml:space="preserve">　メディアが撮影していない、今年の再大統領選挙に向けての資金集めのイベント</w:t>
      </w:r>
    </w:p>
    <w:p w14:paraId="2E51BB19" w14:textId="4D6F05FD" w:rsidR="00D6010D" w:rsidRDefault="005312AF" w:rsidP="005312AF">
      <w:pPr>
        <w:ind w:firstLineChars="200" w:firstLine="420"/>
        <w:rPr>
          <w:rFonts w:ascii="Century" w:hAnsi="Century"/>
        </w:rPr>
      </w:pPr>
      <w:r>
        <w:rPr>
          <w:rFonts w:ascii="Century" w:hAnsi="Century" w:hint="eastAsia"/>
        </w:rPr>
        <w:t>（</w:t>
      </w:r>
      <w:r>
        <w:rPr>
          <w:rFonts w:ascii="Century" w:hAnsi="Century" w:hint="eastAsia"/>
        </w:rPr>
        <w:t>At the off-camera fundraising event for his 2024 re-election campaign.</w:t>
      </w:r>
      <w:r>
        <w:rPr>
          <w:rFonts w:ascii="Century" w:hAnsi="Century" w:hint="eastAsia"/>
        </w:rPr>
        <w:t>）</w:t>
      </w:r>
    </w:p>
    <w:p w14:paraId="015D32F7" w14:textId="0018DAD5" w:rsidR="005312AF" w:rsidRDefault="005312AF" w:rsidP="005312AF">
      <w:pPr>
        <w:rPr>
          <w:rFonts w:ascii="Century" w:hAnsi="Century"/>
        </w:rPr>
      </w:pPr>
      <w:r>
        <w:rPr>
          <w:rFonts w:ascii="Century" w:hAnsi="Century" w:hint="eastAsia"/>
        </w:rPr>
        <w:t>Q5</w:t>
      </w:r>
      <w:r>
        <w:rPr>
          <w:rFonts w:ascii="Century" w:hAnsi="Century" w:hint="eastAsia"/>
        </w:rPr>
        <w:t xml:space="preserve">　</w:t>
      </w:r>
      <w:r>
        <w:rPr>
          <w:rFonts w:ascii="Century" w:hAnsi="Century" w:hint="eastAsia"/>
        </w:rPr>
        <w:t xml:space="preserve">It is whether Biden or Trump would handle the issues of immigration better. </w:t>
      </w:r>
    </w:p>
    <w:p w14:paraId="4722F354" w14:textId="57DFAE52" w:rsidR="005312AF" w:rsidRDefault="005312AF" w:rsidP="005312AF">
      <w:pPr>
        <w:rPr>
          <w:rFonts w:ascii="Century" w:hAnsi="Century"/>
        </w:rPr>
      </w:pPr>
      <w:r>
        <w:rPr>
          <w:rFonts w:ascii="Century" w:hAnsi="Century" w:hint="eastAsia"/>
        </w:rPr>
        <w:t xml:space="preserve">　　（バイデンとトランプどちらが移民問題に上手く取り組むか）</w:t>
      </w:r>
    </w:p>
    <w:p w14:paraId="08BE1E74" w14:textId="2ABD9111" w:rsidR="005312AF" w:rsidRDefault="005312AF" w:rsidP="005312AF">
      <w:pPr>
        <w:rPr>
          <w:rFonts w:ascii="Century" w:hAnsi="Century"/>
        </w:rPr>
      </w:pPr>
      <w:r>
        <w:rPr>
          <w:rFonts w:ascii="Century" w:hAnsi="Century" w:hint="eastAsia"/>
        </w:rPr>
        <w:t xml:space="preserve">Q6  </w:t>
      </w:r>
      <w:r>
        <w:rPr>
          <w:rFonts w:ascii="Century" w:hAnsi="Century" w:hint="eastAsia"/>
        </w:rPr>
        <w:t>「バイデン大統領が何とコメントしようとも、日米関係は重要で恒久に続くべきものである。」</w:t>
      </w:r>
    </w:p>
    <w:p w14:paraId="2B2CC02A" w14:textId="21EA59DF" w:rsidR="005312AF" w:rsidRDefault="005312AF" w:rsidP="005312AF">
      <w:pPr>
        <w:rPr>
          <w:rFonts w:ascii="Century" w:hAnsi="Century"/>
        </w:rPr>
      </w:pPr>
      <w:r>
        <w:rPr>
          <w:rFonts w:ascii="Century" w:hAnsi="Century" w:hint="eastAsia"/>
        </w:rPr>
        <w:t>（彼は日本を批判するためにそう言ったわけではなく、あくまでもアメリカが移民の国だと強調したかっただけにすぎない）</w:t>
      </w:r>
    </w:p>
    <w:p w14:paraId="7874353C" w14:textId="1D2B3483" w:rsidR="005312AF" w:rsidRDefault="005312AF" w:rsidP="005312AF">
      <w:r>
        <w:rPr>
          <w:rFonts w:ascii="Century" w:hAnsi="Century" w:hint="eastAsia"/>
        </w:rPr>
        <w:t>※</w:t>
      </w:r>
      <w:r w:rsidRPr="005312AF">
        <w:t>ホワイトハウス報道官</w:t>
      </w:r>
      <w:r>
        <w:rPr>
          <w:rFonts w:hint="eastAsia"/>
        </w:rPr>
        <w:t>ジャン・ピエール氏は、このニュース教材に何度も出てきました。（直近ではテイラー・スウィフトさんの偽写真がツイッターで出回った時に、ジャン・ピエール氏が「性的偽画像から国民を守るために法律を作るべきだ」と発言していたことを取り上げました）彼女はホワイトハウス報道官として</w:t>
      </w:r>
      <w:r w:rsidRPr="005312AF">
        <w:t>初の</w:t>
      </w:r>
      <w:hyperlink r:id="rId20" w:tooltip="黒人" w:history="1">
        <w:r w:rsidRPr="005312AF">
          <w:t>黒人</w:t>
        </w:r>
      </w:hyperlink>
      <w:r>
        <w:rPr>
          <w:rFonts w:hint="eastAsia"/>
        </w:rPr>
        <w:t>であり、</w:t>
      </w:r>
      <w:r w:rsidRPr="005312AF">
        <w:t>自身が</w:t>
      </w:r>
      <w:hyperlink r:id="rId21" w:tooltip="LGBT" w:history="1">
        <w:r w:rsidRPr="005312AF">
          <w:t>LGBTQ</w:t>
        </w:r>
      </w:hyperlink>
      <w:r w:rsidRPr="005312AF">
        <w:t>と公言している人物</w:t>
      </w:r>
      <w:r>
        <w:rPr>
          <w:rFonts w:hint="eastAsia"/>
        </w:rPr>
        <w:t>です。</w:t>
      </w:r>
    </w:p>
    <w:p w14:paraId="2752BC3D" w14:textId="77777777" w:rsidR="005312AF" w:rsidRPr="005312AF" w:rsidRDefault="005312AF" w:rsidP="005312AF">
      <w:pPr>
        <w:rPr>
          <w:rFonts w:ascii="Century" w:hAnsi="Century"/>
        </w:rPr>
      </w:pPr>
    </w:p>
    <w:p w14:paraId="1F86CB7B" w14:textId="7E3AC238" w:rsidR="00D6010D" w:rsidRDefault="005312AF" w:rsidP="003B3F0E">
      <w:pPr>
        <w:rPr>
          <w:rFonts w:ascii="Century" w:hAnsi="Century"/>
        </w:rPr>
      </w:pPr>
      <w:r>
        <w:rPr>
          <w:rFonts w:ascii="Century" w:hAnsi="Century" w:hint="eastAsia"/>
        </w:rPr>
        <w:t>※</w:t>
      </w:r>
      <w:r>
        <w:rPr>
          <w:rFonts w:ascii="Century" w:hAnsi="Century" w:hint="eastAsia"/>
        </w:rPr>
        <w:t>YouTube</w:t>
      </w:r>
      <w:r>
        <w:rPr>
          <w:rFonts w:ascii="Century" w:hAnsi="Century" w:hint="eastAsia"/>
        </w:rPr>
        <w:t>のリンクについて…このニュース番組を見た後で、多くの人達がどのようなコメントを書いているか、読んでみて下さい。インド人の方々の書き込みもあります。それらのコメントの中に「私はインド人ですが、インドはバングラディッシュ人の移民をたくさん受け入れていますよ」という意見や「インドは人口が多すぎて、海外からの移民を受け入れられないのです。」などといった冷静なメッセージもあります。</w:t>
      </w:r>
    </w:p>
    <w:p w14:paraId="61A43614" w14:textId="77777777" w:rsidR="005312AF" w:rsidRDefault="005312AF" w:rsidP="003B3F0E">
      <w:pPr>
        <w:rPr>
          <w:rFonts w:ascii="Century" w:hAnsi="Century"/>
        </w:rPr>
      </w:pPr>
    </w:p>
    <w:p w14:paraId="5CCCFB0D" w14:textId="77777777" w:rsidR="005312AF" w:rsidRDefault="005312AF" w:rsidP="003B3F0E">
      <w:pPr>
        <w:rPr>
          <w:rFonts w:ascii="Century" w:hAnsi="Century"/>
        </w:rPr>
      </w:pPr>
    </w:p>
    <w:p w14:paraId="7A36D415" w14:textId="265D43AA" w:rsidR="005312AF" w:rsidRPr="005312AF" w:rsidRDefault="005312AF" w:rsidP="003B3F0E">
      <w:pPr>
        <w:rPr>
          <w:rFonts w:ascii="Century" w:eastAsia="UD デジタル 教科書体 NK-R" w:hAnsi="Century"/>
        </w:rPr>
      </w:pPr>
      <w:r w:rsidRPr="005312AF">
        <w:rPr>
          <w:rFonts w:ascii="Century" w:eastAsia="UD デジタル 教科書体 NK-R" w:hAnsi="Century"/>
          <w:highlight w:val="cyan"/>
        </w:rPr>
        <w:lastRenderedPageBreak/>
        <w:t>３ページ</w:t>
      </w:r>
    </w:p>
    <w:p w14:paraId="1DD92F5A" w14:textId="64D3EC53" w:rsidR="005312AF" w:rsidRPr="005312AF" w:rsidRDefault="005312AF" w:rsidP="003B3F0E">
      <w:pPr>
        <w:rPr>
          <w:rFonts w:ascii="Century" w:eastAsia="UD デジタル 教科書体 NK-R" w:hAnsi="Century"/>
        </w:rPr>
      </w:pPr>
      <w:r w:rsidRPr="005312AF">
        <w:rPr>
          <w:rFonts w:ascii="Century" w:eastAsia="UD デジタル 教科書体 NK-R" w:hAnsi="Century"/>
        </w:rPr>
        <w:t>Q7</w:t>
      </w:r>
      <w:r w:rsidRPr="005312AF">
        <w:rPr>
          <w:rFonts w:ascii="Century" w:eastAsia="UD デジタル 教科書体 NK-R" w:hAnsi="Century"/>
        </w:rPr>
        <w:t xml:space="preserve">　</w:t>
      </w:r>
      <w:r w:rsidRPr="005312AF">
        <w:rPr>
          <w:rFonts w:ascii="Century" w:eastAsia="UD デジタル 教科書体 NK-R" w:hAnsi="Century"/>
        </w:rPr>
        <w:t xml:space="preserve">(1)This April.    (2) A year ago. </w:t>
      </w:r>
    </w:p>
    <w:p w14:paraId="4F19E872" w14:textId="2206EE8D" w:rsidR="00D6010D" w:rsidRPr="005312AF" w:rsidRDefault="005312AF" w:rsidP="003B3F0E">
      <w:pPr>
        <w:rPr>
          <w:rFonts w:ascii="Century" w:eastAsia="UD デジタル 教科書体 NK-R" w:hAnsi="Century"/>
        </w:rPr>
      </w:pPr>
      <w:r w:rsidRPr="005312AF">
        <w:rPr>
          <w:rFonts w:ascii="Century" w:eastAsia="UD デジタル 教科書体 NK-R" w:hAnsi="Century"/>
        </w:rPr>
        <w:t xml:space="preserve">　　</w:t>
      </w:r>
      <w:r w:rsidRPr="005312AF">
        <w:rPr>
          <w:rFonts w:ascii="ＭＳ 明朝" w:eastAsia="ＭＳ 明朝" w:hAnsi="ＭＳ 明朝" w:cs="ＭＳ 明朝" w:hint="eastAsia"/>
        </w:rPr>
        <w:t>※</w:t>
      </w:r>
      <w:r w:rsidRPr="005312AF">
        <w:rPr>
          <w:rFonts w:ascii="Century" w:eastAsia="UD デジタル 教科書体 NK-R" w:hAnsi="Century"/>
        </w:rPr>
        <w:t>インドのモディ首相が国賓としてアメリカを訪れたのは、</w:t>
      </w:r>
      <w:r w:rsidRPr="005312AF">
        <w:rPr>
          <w:rFonts w:ascii="Century" w:eastAsia="UD デジタル 教科書体 NK-R" w:hAnsi="Century"/>
        </w:rPr>
        <w:t>2023</w:t>
      </w:r>
      <w:r w:rsidRPr="005312AF">
        <w:rPr>
          <w:rFonts w:ascii="Century" w:eastAsia="UD デジタル 教科書体 NK-R" w:hAnsi="Century"/>
        </w:rPr>
        <w:t>年</w:t>
      </w:r>
      <w:r w:rsidRPr="005312AF">
        <w:rPr>
          <w:rFonts w:ascii="Century" w:eastAsia="UD デジタル 教科書体 NK-R" w:hAnsi="Century"/>
        </w:rPr>
        <w:t>6</w:t>
      </w:r>
      <w:r w:rsidRPr="005312AF">
        <w:rPr>
          <w:rFonts w:ascii="Century" w:eastAsia="UD デジタル 教科書体 NK-R" w:hAnsi="Century"/>
        </w:rPr>
        <w:t>月です。</w:t>
      </w:r>
    </w:p>
    <w:p w14:paraId="1F00181F" w14:textId="6E69C9F2" w:rsidR="005312AF" w:rsidRPr="005312AF" w:rsidRDefault="006742A4" w:rsidP="005312AF">
      <w:pPr>
        <w:ind w:firstLineChars="200" w:firstLine="420"/>
        <w:rPr>
          <w:rFonts w:ascii="Century" w:eastAsia="UD デジタル 教科書体 NK-R" w:hAnsi="Century"/>
        </w:rPr>
      </w:pPr>
      <w:hyperlink r:id="rId22" w:history="1">
        <w:r w:rsidR="005312AF" w:rsidRPr="005312AF">
          <w:rPr>
            <w:rStyle w:val="a3"/>
            <w:rFonts w:ascii="Century" w:eastAsia="UD デジタル 教科書体 NK-R" w:hAnsi="Century"/>
          </w:rPr>
          <w:t>https://newsdig.tbs.co.jp/articles/-/558932</w:t>
        </w:r>
      </w:hyperlink>
    </w:p>
    <w:p w14:paraId="740AD315" w14:textId="244DC8AA" w:rsidR="005312AF" w:rsidRPr="005312AF" w:rsidRDefault="005312AF" w:rsidP="003B3F0E">
      <w:pPr>
        <w:rPr>
          <w:rFonts w:ascii="Century" w:eastAsia="UD デジタル 教科書体 NK-R" w:hAnsi="Century"/>
        </w:rPr>
      </w:pPr>
      <w:r w:rsidRPr="005312AF">
        <w:rPr>
          <w:rFonts w:ascii="Century" w:eastAsia="UD デジタル 教科書体 NK-R" w:hAnsi="Century"/>
        </w:rPr>
        <w:t>Q8  He said, “Japan and the U.S. share the same value, the same commitment to democracy and freedom to dignity.”</w:t>
      </w:r>
    </w:p>
    <w:p w14:paraId="58FF9E67" w14:textId="1DB9F769" w:rsidR="005312AF" w:rsidRPr="005312AF" w:rsidRDefault="005312AF" w:rsidP="003B3F0E">
      <w:pPr>
        <w:rPr>
          <w:rFonts w:ascii="Century" w:eastAsia="UD デジタル 教科書体 NK-R" w:hAnsi="Century"/>
        </w:rPr>
      </w:pPr>
      <w:r w:rsidRPr="005312AF">
        <w:rPr>
          <w:rFonts w:ascii="Century" w:eastAsia="UD デジタル 教科書体 NK-R" w:hAnsi="Century"/>
        </w:rPr>
        <w:t xml:space="preserve">Q9  Biden’s remark has drawn scorn from both the U.S. and foreign observers. </w:t>
      </w:r>
    </w:p>
    <w:p w14:paraId="6B370C25" w14:textId="56CD2B24" w:rsidR="005312AF" w:rsidRPr="005312AF" w:rsidRDefault="005312AF" w:rsidP="003B3F0E">
      <w:pPr>
        <w:rPr>
          <w:rFonts w:ascii="Century" w:eastAsia="UD デジタル 教科書体 NK-R" w:hAnsi="Century"/>
        </w:rPr>
      </w:pPr>
      <w:r w:rsidRPr="005312AF">
        <w:rPr>
          <w:rFonts w:ascii="Century" w:eastAsia="UD デジタル 教科書体 NK-R" w:hAnsi="Century"/>
        </w:rPr>
        <w:t xml:space="preserve">Q10  </w:t>
      </w:r>
      <w:r w:rsidRPr="005312AF">
        <w:rPr>
          <w:rFonts w:ascii="Century" w:eastAsia="UD デジタル 教科書体 NK-R" w:hAnsi="Century"/>
        </w:rPr>
        <w:t>「なぜ彼は他国の移民政策を心配しているのですか？</w:t>
      </w:r>
      <w:r w:rsidRPr="005312AF">
        <w:rPr>
          <w:rFonts w:ascii="Century" w:eastAsia="UD デジタル 教科書体 NK-R" w:hAnsi="Century"/>
        </w:rPr>
        <w:t xml:space="preserve"> </w:t>
      </w:r>
      <w:r w:rsidRPr="005312AF">
        <w:rPr>
          <w:rFonts w:ascii="Century" w:eastAsia="UD デジタル 教科書体 NK-R" w:hAnsi="Century"/>
        </w:rPr>
        <w:t>彼には関係ありません。」</w:t>
      </w:r>
    </w:p>
    <w:p w14:paraId="7639C677" w14:textId="26D01ACC" w:rsidR="005312AF" w:rsidRPr="005312AF" w:rsidRDefault="005312AF" w:rsidP="003B3F0E">
      <w:pPr>
        <w:rPr>
          <w:rFonts w:ascii="Century" w:hAnsi="Century"/>
        </w:rPr>
      </w:pPr>
      <w:r w:rsidRPr="005312AF">
        <w:rPr>
          <w:rFonts w:ascii="Century" w:hAnsi="Century"/>
        </w:rPr>
        <w:t>Q11</w:t>
      </w:r>
      <w:r w:rsidRPr="005312AF">
        <w:rPr>
          <w:rFonts w:ascii="Century" w:hAnsi="Century"/>
        </w:rPr>
        <w:t xml:space="preserve">　</w:t>
      </w:r>
      <w:r>
        <w:rPr>
          <w:rFonts w:ascii="Century" w:hAnsi="Century" w:hint="eastAsia"/>
        </w:rPr>
        <w:t xml:space="preserve">70K to 100K people are crossing into the U.S. per day mostly from the southern borders. </w:t>
      </w:r>
    </w:p>
    <w:p w14:paraId="75C9978B" w14:textId="3C10C3A5" w:rsidR="005312AF" w:rsidRDefault="005312AF" w:rsidP="003B3F0E">
      <w:pPr>
        <w:rPr>
          <w:rFonts w:ascii="Century" w:hAnsi="Century"/>
        </w:rPr>
      </w:pPr>
      <w:r>
        <w:rPr>
          <w:rFonts w:ascii="Century" w:hAnsi="Century" w:hint="eastAsia"/>
        </w:rPr>
        <w:t xml:space="preserve">　　　毎日、</w:t>
      </w:r>
      <w:r>
        <w:rPr>
          <w:rFonts w:ascii="Century" w:hAnsi="Century" w:hint="eastAsia"/>
        </w:rPr>
        <w:t>7</w:t>
      </w:r>
      <w:r>
        <w:rPr>
          <w:rFonts w:ascii="Century" w:hAnsi="Century" w:hint="eastAsia"/>
        </w:rPr>
        <w:t>万人から</w:t>
      </w:r>
      <w:r>
        <w:rPr>
          <w:rFonts w:ascii="Century" w:hAnsi="Century" w:hint="eastAsia"/>
        </w:rPr>
        <w:t>10</w:t>
      </w:r>
      <w:r>
        <w:rPr>
          <w:rFonts w:ascii="Century" w:hAnsi="Century" w:hint="eastAsia"/>
        </w:rPr>
        <w:t>万人が主にアメリカ南部の国境からアメリカに入国している。</w:t>
      </w:r>
    </w:p>
    <w:p w14:paraId="2116B6E6" w14:textId="0437EBFB" w:rsidR="005312AF" w:rsidRDefault="005312AF" w:rsidP="003B3F0E">
      <w:pPr>
        <w:rPr>
          <w:rFonts w:ascii="Century" w:hAnsi="Century"/>
        </w:rPr>
      </w:pPr>
      <w:r>
        <w:rPr>
          <w:rFonts w:ascii="Century" w:hAnsi="Century" w:hint="eastAsia"/>
        </w:rPr>
        <w:t xml:space="preserve">　　　※</w:t>
      </w:r>
      <w:r>
        <w:rPr>
          <w:rFonts w:ascii="Century" w:hAnsi="Century" w:hint="eastAsia"/>
        </w:rPr>
        <w:t>K</w:t>
      </w:r>
      <w:r>
        <w:rPr>
          <w:rFonts w:ascii="Century" w:hAnsi="Century" w:hint="eastAsia"/>
        </w:rPr>
        <w:t>は</w:t>
      </w:r>
      <w:r>
        <w:rPr>
          <w:rFonts w:ascii="Century" w:hAnsi="Century" w:hint="eastAsia"/>
        </w:rPr>
        <w:t>1000</w:t>
      </w:r>
      <w:r>
        <w:rPr>
          <w:rFonts w:ascii="Century" w:hAnsi="Century" w:hint="eastAsia"/>
        </w:rPr>
        <w:t>を意味します。</w:t>
      </w:r>
      <w:r>
        <w:rPr>
          <w:rFonts w:ascii="Century" w:hAnsi="Century" w:hint="eastAsia"/>
        </w:rPr>
        <w:t>Instagram</w:t>
      </w:r>
      <w:r>
        <w:rPr>
          <w:rFonts w:ascii="Century" w:hAnsi="Century" w:hint="eastAsia"/>
        </w:rPr>
        <w:t>のフォロワー数などにも「～</w:t>
      </w:r>
      <w:r>
        <w:rPr>
          <w:rFonts w:ascii="Century" w:hAnsi="Century" w:hint="eastAsia"/>
        </w:rPr>
        <w:t>K</w:t>
      </w:r>
      <w:r>
        <w:rPr>
          <w:rFonts w:ascii="Century" w:hAnsi="Century" w:hint="eastAsia"/>
        </w:rPr>
        <w:t>」がよく使われています。</w:t>
      </w:r>
    </w:p>
    <w:p w14:paraId="5BF08887" w14:textId="454B4887" w:rsidR="00E677B7" w:rsidRDefault="005312AF" w:rsidP="003B3F0E">
      <w:pPr>
        <w:rPr>
          <w:rFonts w:ascii="Century" w:hAnsi="Century"/>
        </w:rPr>
      </w:pPr>
      <w:r>
        <w:rPr>
          <w:rFonts w:ascii="Century" w:hAnsi="Century" w:hint="eastAsia"/>
        </w:rPr>
        <w:t>Q12</w:t>
      </w:r>
      <w:r>
        <w:rPr>
          <w:rFonts w:ascii="Century" w:hAnsi="Century" w:hint="eastAsia"/>
        </w:rPr>
        <w:t xml:space="preserve">　</w:t>
      </w:r>
      <w:r w:rsidR="00E677B7">
        <w:rPr>
          <w:rFonts w:ascii="Century" w:hAnsi="Century" w:hint="eastAsia"/>
        </w:rPr>
        <w:t>（解答例）</w:t>
      </w:r>
    </w:p>
    <w:p w14:paraId="0F566844" w14:textId="7DFDEB31" w:rsidR="005312AF" w:rsidRPr="005312AF" w:rsidRDefault="00E677B7" w:rsidP="003B3F0E">
      <w:pPr>
        <w:rPr>
          <w:rFonts w:ascii="Century" w:hAnsi="Century"/>
        </w:rPr>
      </w:pPr>
      <w:r>
        <w:rPr>
          <w:rFonts w:ascii="Century" w:hAnsi="Century" w:hint="eastAsia"/>
        </w:rPr>
        <w:t>★</w:t>
      </w:r>
      <w:r w:rsidR="005312AF">
        <w:rPr>
          <w:rFonts w:ascii="Century" w:hAnsi="Century" w:hint="eastAsia"/>
        </w:rPr>
        <w:t>バイデン大統領は、日本を含む４国を「移民を受け入れない」と批判</w:t>
      </w:r>
      <w:r w:rsidR="00802406">
        <w:rPr>
          <w:rFonts w:ascii="Century" w:hAnsi="Century" w:hint="eastAsia"/>
        </w:rPr>
        <w:t>したが</w:t>
      </w:r>
      <w:r w:rsidR="005312AF">
        <w:rPr>
          <w:rFonts w:ascii="Century" w:hAnsi="Century" w:hint="eastAsia"/>
        </w:rPr>
        <w:t>、同様に移民を受け入れない政策をとるイスラエルについては批判していないので、主張と論理に一貫性がな</w:t>
      </w:r>
      <w:r w:rsidR="00802406">
        <w:rPr>
          <w:rFonts w:ascii="Century" w:hAnsi="Century" w:hint="eastAsia"/>
        </w:rPr>
        <w:t>い。</w:t>
      </w:r>
      <w:r>
        <w:rPr>
          <w:rFonts w:ascii="Century" w:hAnsi="Century" w:hint="eastAsia"/>
        </w:rPr>
        <w:t>４国への批判はポーズに過ぎず、偽善的である。</w:t>
      </w:r>
    </w:p>
    <w:p w14:paraId="71EC0E76" w14:textId="1B0F74B0" w:rsidR="005312AF" w:rsidRPr="005312AF" w:rsidRDefault="00E677B7" w:rsidP="003B3F0E">
      <w:pPr>
        <w:rPr>
          <w:rFonts w:ascii="Century" w:hAnsi="Century"/>
        </w:rPr>
      </w:pPr>
      <w:r>
        <w:rPr>
          <w:rFonts w:ascii="Century" w:hAnsi="Century" w:hint="eastAsia"/>
        </w:rPr>
        <w:t>★</w:t>
      </w:r>
      <w:r w:rsidR="00802406">
        <w:rPr>
          <w:rFonts w:ascii="Century" w:hAnsi="Century" w:hint="eastAsia"/>
        </w:rPr>
        <w:t>「アメリカは移民を受け入れる良い国です」と善人アピールをしつつ、</w:t>
      </w:r>
      <w:r>
        <w:rPr>
          <w:rFonts w:ascii="Century" w:hAnsi="Century" w:hint="eastAsia"/>
        </w:rPr>
        <w:t>（※４ページのニュースとか関わってきますが）ガザ攻撃をし続けるイスラエルには、経済的な利害関係があるため批判をしないのは、偽善的である。</w:t>
      </w:r>
    </w:p>
    <w:p w14:paraId="298F26BF" w14:textId="2A53426F" w:rsidR="005312AF" w:rsidRPr="00E677B7" w:rsidRDefault="00E677B7" w:rsidP="003B3F0E">
      <w:pPr>
        <w:rPr>
          <w:rFonts w:ascii="Century" w:hAnsi="Century"/>
        </w:rPr>
      </w:pPr>
      <w:r>
        <w:rPr>
          <w:rFonts w:ascii="Century" w:hAnsi="Century" w:hint="eastAsia"/>
        </w:rPr>
        <w:t>※この機会に、</w:t>
      </w:r>
      <w:r>
        <w:rPr>
          <w:rFonts w:ascii="Century" w:hAnsi="Century" w:hint="eastAsia"/>
        </w:rPr>
        <w:t xml:space="preserve">hypocrisy </w:t>
      </w:r>
      <w:r>
        <w:rPr>
          <w:rFonts w:ascii="Century" w:hAnsi="Century" w:hint="eastAsia"/>
        </w:rPr>
        <w:t>という言葉を覚えましょう。</w:t>
      </w:r>
    </w:p>
    <w:p w14:paraId="0147FDCC" w14:textId="77777777" w:rsidR="00802406" w:rsidRDefault="00802406" w:rsidP="003B3F0E">
      <w:pPr>
        <w:rPr>
          <w:rFonts w:ascii="Century" w:hAnsi="Century"/>
        </w:rPr>
      </w:pPr>
    </w:p>
    <w:p w14:paraId="506DC1E8" w14:textId="76FE8FD8" w:rsidR="00802406" w:rsidRDefault="00E677B7" w:rsidP="00E677B7">
      <w:pPr>
        <w:pStyle w:val="aa"/>
        <w:rPr>
          <w:rFonts w:ascii="Century" w:hAnsi="Century"/>
        </w:rPr>
      </w:pPr>
      <w:r>
        <w:rPr>
          <w:rFonts w:ascii="Century" w:hAnsi="Century" w:hint="eastAsia"/>
        </w:rPr>
        <w:t>Q13</w:t>
      </w:r>
      <w:r>
        <w:rPr>
          <w:rFonts w:ascii="Century" w:hAnsi="Century" w:hint="eastAsia"/>
        </w:rPr>
        <w:t xml:space="preserve">　</w:t>
      </w:r>
      <w:r>
        <w:rPr>
          <w:rFonts w:hint="eastAsia"/>
          <w:shd w:val="clear" w:color="auto" w:fill="FFFFFF"/>
        </w:rPr>
        <w:t>「日本の政策の正確な理解に基づかない発言があったことは残念だ」と</w:t>
      </w:r>
    </w:p>
    <w:p w14:paraId="5136A6E1" w14:textId="033E15EC" w:rsidR="00E677B7" w:rsidRDefault="00E677B7" w:rsidP="00E677B7">
      <w:pPr>
        <w:pStyle w:val="aa"/>
        <w:rPr>
          <w:rFonts w:ascii="Century" w:hAnsi="Century"/>
        </w:rPr>
      </w:pPr>
      <w:r w:rsidRPr="00E677B7">
        <w:rPr>
          <w:rFonts w:ascii="Century" w:hAnsi="Century"/>
        </w:rPr>
        <w:t>Q14</w:t>
      </w:r>
      <w:r w:rsidRPr="00E677B7">
        <w:rPr>
          <w:rFonts w:ascii="Century" w:hAnsi="Century"/>
        </w:rPr>
        <w:t xml:space="preserve">　主要各国の、総人口に占める外国人の割合をグラフ化したものが出ています。日本人口の３％が外国人だと分かります。この資料に何故かアメリカとイギリスがありませんが、下記の資料</w:t>
      </w:r>
      <w:r>
        <w:rPr>
          <w:rFonts w:ascii="Century" w:hAnsi="Century" w:hint="eastAsia"/>
        </w:rPr>
        <w:t>（アメリカ国勢調査の</w:t>
      </w:r>
      <w:r>
        <w:rPr>
          <w:rFonts w:ascii="Century" w:hAnsi="Century" w:hint="eastAsia"/>
        </w:rPr>
        <w:t>HP</w:t>
      </w:r>
      <w:r>
        <w:rPr>
          <w:rFonts w:ascii="Century" w:hAnsi="Century" w:hint="eastAsia"/>
        </w:rPr>
        <w:t>）</w:t>
      </w:r>
      <w:r w:rsidRPr="00E677B7">
        <w:rPr>
          <w:rFonts w:ascii="Century" w:hAnsi="Century"/>
        </w:rPr>
        <w:t>に</w:t>
      </w:r>
      <w:r>
        <w:rPr>
          <w:rFonts w:ascii="Century" w:hAnsi="Century" w:hint="eastAsia"/>
        </w:rPr>
        <w:t>次のようにあります。</w:t>
      </w:r>
    </w:p>
    <w:p w14:paraId="7AE37849" w14:textId="423DA02D" w:rsidR="00E677B7" w:rsidRPr="00E677B7" w:rsidRDefault="00E677B7" w:rsidP="00E677B7">
      <w:pPr>
        <w:pStyle w:val="aa"/>
        <w:rPr>
          <w:rFonts w:ascii="Century" w:hAnsi="Century"/>
        </w:rPr>
      </w:pPr>
      <w:r w:rsidRPr="00E677B7">
        <w:rPr>
          <w:rFonts w:ascii="Century" w:hAnsi="Century"/>
        </w:rPr>
        <w:t>According to a new report </w:t>
      </w:r>
      <w:hyperlink r:id="rId23" w:history="1">
        <w:r w:rsidRPr="00E677B7">
          <w:rPr>
            <w:rFonts w:ascii="Century" w:hAnsi="Century"/>
          </w:rPr>
          <w:t>The Foreign-Born Population in the United States: 2022</w:t>
        </w:r>
      </w:hyperlink>
      <w:r w:rsidRPr="00E677B7">
        <w:rPr>
          <w:rFonts w:ascii="Century" w:hAnsi="Century"/>
        </w:rPr>
        <w:t> released by the U.S. Census Bureau today, the foreign-born population was 46.2 million (</w:t>
      </w:r>
      <w:r w:rsidRPr="00E677B7">
        <w:rPr>
          <w:rFonts w:ascii="Century" w:hAnsi="Century"/>
          <w:highlight w:val="cyan"/>
        </w:rPr>
        <w:t>13.9%</w:t>
      </w:r>
      <w:r w:rsidRPr="00E677B7">
        <w:rPr>
          <w:rFonts w:ascii="Century" w:hAnsi="Century"/>
        </w:rPr>
        <w:t xml:space="preserve"> of the total population) in 2022 compared to 40.0 million (12.9% of the total population) in 2010.</w:t>
      </w:r>
    </w:p>
    <w:p w14:paraId="698DADD7" w14:textId="70733F8C" w:rsidR="00E677B7" w:rsidRDefault="006742A4" w:rsidP="00E677B7">
      <w:pPr>
        <w:pStyle w:val="aa"/>
        <w:rPr>
          <w:rFonts w:ascii="Century" w:hAnsi="Century"/>
        </w:rPr>
      </w:pPr>
      <w:hyperlink r:id="rId24" w:anchor=":~:text=According%20to%20a%20new%20report,the%20total%20population)%20in%202010" w:history="1">
        <w:r w:rsidR="00E677B7" w:rsidRPr="00505BE2">
          <w:rPr>
            <w:rStyle w:val="a3"/>
            <w:rFonts w:ascii="Century" w:hAnsi="Century"/>
          </w:rPr>
          <w:t>https://www.census.gov/newsroom/press-releases/2024/foreign-born-population.html#:~:text=According%20to%20a%20new%20report,the%20total%20population)%20in%202010</w:t>
        </w:r>
      </w:hyperlink>
      <w:r w:rsidR="00E677B7" w:rsidRPr="00E677B7">
        <w:rPr>
          <w:rFonts w:ascii="Century" w:hAnsi="Century"/>
        </w:rPr>
        <w:t>.</w:t>
      </w:r>
    </w:p>
    <w:p w14:paraId="12A307EA" w14:textId="77777777" w:rsidR="00E677B7" w:rsidRPr="00E677B7" w:rsidRDefault="00E677B7" w:rsidP="00E677B7">
      <w:pPr>
        <w:pStyle w:val="aa"/>
        <w:rPr>
          <w:rFonts w:ascii="Century" w:hAnsi="Century"/>
        </w:rPr>
      </w:pPr>
    </w:p>
    <w:p w14:paraId="395F1CD1" w14:textId="759309BB" w:rsidR="00E677B7" w:rsidRDefault="0000006A" w:rsidP="00E677B7">
      <w:pPr>
        <w:pStyle w:val="aa"/>
        <w:rPr>
          <w:rFonts w:ascii="Century" w:hAnsi="Century"/>
        </w:rPr>
      </w:pPr>
      <w:r>
        <w:rPr>
          <w:rFonts w:ascii="Century" w:hAnsi="Century" w:hint="eastAsia"/>
        </w:rPr>
        <w:t>Q15</w:t>
      </w:r>
      <w:r>
        <w:rPr>
          <w:rFonts w:ascii="Century" w:hAnsi="Century" w:hint="eastAsia"/>
        </w:rPr>
        <w:t xml:space="preserve">　</w:t>
      </w:r>
      <w:r>
        <w:rPr>
          <w:rFonts w:ascii="Century" w:hAnsi="Century" w:hint="eastAsia"/>
        </w:rPr>
        <w:t>To address a steadily shrinking population.</w:t>
      </w:r>
    </w:p>
    <w:p w14:paraId="26056341" w14:textId="791BE370" w:rsidR="0000006A" w:rsidRPr="00E677B7" w:rsidRDefault="0000006A" w:rsidP="00E677B7">
      <w:pPr>
        <w:pStyle w:val="aa"/>
        <w:rPr>
          <w:rFonts w:ascii="Century" w:hAnsi="Century"/>
        </w:rPr>
      </w:pPr>
      <w:r>
        <w:rPr>
          <w:rFonts w:ascii="Century" w:hAnsi="Century" w:hint="eastAsia"/>
        </w:rPr>
        <w:t>※皆さんは、身の回りに外国人が増えたことが感じられるでしょうか？私の住む横浜や、東京方面では、ここ</w:t>
      </w:r>
      <w:r>
        <w:rPr>
          <w:rFonts w:ascii="Century" w:hAnsi="Century" w:hint="eastAsia"/>
        </w:rPr>
        <w:t>10</w:t>
      </w:r>
      <w:r>
        <w:rPr>
          <w:rFonts w:ascii="Century" w:hAnsi="Century" w:hint="eastAsia"/>
        </w:rPr>
        <w:t>年でコンビニや居酒屋の店員に外国人（ベトナムやミャンマーの方）が増えたように感じます。皆さん、真面目に働いていて、評判が良いです。</w:t>
      </w:r>
    </w:p>
    <w:p w14:paraId="477CC3B6" w14:textId="77777777" w:rsidR="0000006A" w:rsidRDefault="0000006A" w:rsidP="003B3F0E">
      <w:pPr>
        <w:rPr>
          <w:rFonts w:ascii="Century" w:hAnsi="Century"/>
        </w:rPr>
      </w:pPr>
      <w:r>
        <w:rPr>
          <w:rFonts w:ascii="Century" w:hAnsi="Century" w:hint="eastAsia"/>
        </w:rPr>
        <w:t>Q16</w:t>
      </w:r>
      <w:r>
        <w:rPr>
          <w:rFonts w:ascii="Century" w:hAnsi="Century" w:hint="eastAsia"/>
        </w:rPr>
        <w:t xml:space="preserve">　</w:t>
      </w:r>
      <w:r>
        <w:rPr>
          <w:rFonts w:ascii="Century" w:hAnsi="Century" w:hint="eastAsia"/>
        </w:rPr>
        <w:t>(1)</w:t>
      </w:r>
      <w:r>
        <w:rPr>
          <w:rFonts w:ascii="Century" w:hAnsi="Century" w:hint="eastAsia"/>
        </w:rPr>
        <w:t xml:space="preserve">インドの経済は停滞していない。　</w:t>
      </w:r>
    </w:p>
    <w:p w14:paraId="748694B5" w14:textId="4F5B7738" w:rsidR="00E677B7" w:rsidRPr="0000006A" w:rsidRDefault="0000006A" w:rsidP="0000006A">
      <w:pPr>
        <w:ind w:firstLineChars="300" w:firstLine="630"/>
        <w:rPr>
          <w:rFonts w:ascii="Century" w:hAnsi="Century"/>
        </w:rPr>
      </w:pPr>
      <w:r>
        <w:rPr>
          <w:rFonts w:ascii="Century" w:hAnsi="Century" w:hint="eastAsia"/>
        </w:rPr>
        <w:t>(2)</w:t>
      </w:r>
      <w:r>
        <w:rPr>
          <w:rFonts w:ascii="Century" w:hAnsi="Century" w:hint="eastAsia"/>
        </w:rPr>
        <w:t>インドには様々な人々が住んでおり、インドに来る人たちにオープンであるべきだと考えている・</w:t>
      </w:r>
    </w:p>
    <w:p w14:paraId="4690274B" w14:textId="1EB5742D" w:rsidR="005312AF" w:rsidRPr="0000006A" w:rsidRDefault="0000006A" w:rsidP="003B3F0E">
      <w:pPr>
        <w:rPr>
          <w:rFonts w:ascii="Century" w:hAnsi="Century"/>
        </w:rPr>
      </w:pPr>
      <w:r>
        <w:rPr>
          <w:rFonts w:ascii="Century" w:hAnsi="Century" w:hint="eastAsia"/>
        </w:rPr>
        <w:t>※</w:t>
      </w:r>
      <w:r w:rsidR="00FC297E">
        <w:rPr>
          <w:rFonts w:ascii="Century" w:hAnsi="Century" w:hint="eastAsia"/>
        </w:rPr>
        <w:t>高校生の皆さんは、</w:t>
      </w:r>
      <w:r>
        <w:rPr>
          <w:rFonts w:ascii="Century" w:hAnsi="Century" w:hint="eastAsia"/>
        </w:rPr>
        <w:t>中学</w:t>
      </w:r>
      <w:r w:rsidR="00FC297E">
        <w:rPr>
          <w:rFonts w:ascii="Century" w:hAnsi="Century" w:hint="eastAsia"/>
        </w:rPr>
        <w:t>時代に</w:t>
      </w:r>
      <w:r>
        <w:rPr>
          <w:rFonts w:ascii="Century" w:hAnsi="Century" w:hint="eastAsia"/>
        </w:rPr>
        <w:t>地理の授業で習っ</w:t>
      </w:r>
      <w:r w:rsidR="00FC297E">
        <w:rPr>
          <w:rFonts w:ascii="Century" w:hAnsi="Century" w:hint="eastAsia"/>
        </w:rPr>
        <w:t>たと思いますが</w:t>
      </w:r>
      <w:r>
        <w:rPr>
          <w:rFonts w:ascii="Century" w:hAnsi="Century" w:hint="eastAsia"/>
        </w:rPr>
        <w:t>、インドは多民族、多言語、</w:t>
      </w:r>
      <w:r w:rsidR="00FC297E">
        <w:rPr>
          <w:rFonts w:ascii="Century" w:hAnsi="Century" w:hint="eastAsia"/>
        </w:rPr>
        <w:t>多宗教の</w:t>
      </w:r>
      <w:r>
        <w:rPr>
          <w:rFonts w:ascii="Century" w:hAnsi="Century" w:hint="eastAsia"/>
        </w:rPr>
        <w:t>国家です。中学生の英語の検定教科書（</w:t>
      </w:r>
      <w:r>
        <w:rPr>
          <w:rFonts w:ascii="Century" w:hAnsi="Century" w:hint="eastAsia"/>
        </w:rPr>
        <w:t>TOTAL</w:t>
      </w:r>
      <w:r>
        <w:rPr>
          <w:rFonts w:ascii="Century" w:hAnsi="Century" w:hint="eastAsia"/>
        </w:rPr>
        <w:t>）でもインドの多文化社会が特集されており、日本人の多くの中学生がそれを知っていると思います。</w:t>
      </w:r>
      <w:r>
        <w:rPr>
          <w:rFonts w:hint="eastAsia"/>
        </w:rPr>
        <w:t>元々</w:t>
      </w:r>
      <w:r w:rsidR="00FC297E">
        <w:rPr>
          <w:rFonts w:hint="eastAsia"/>
        </w:rPr>
        <w:t>、</w:t>
      </w:r>
      <w:r>
        <w:rPr>
          <w:rFonts w:hint="eastAsia"/>
        </w:rPr>
        <w:t>様々な民族が住むインドを「外国人嫌い」とするバイデン大統領の発言は、インド人でない私にも不適切なように思われます。</w:t>
      </w:r>
      <w:r w:rsidR="00FC297E">
        <w:rPr>
          <w:rFonts w:hint="eastAsia"/>
        </w:rPr>
        <w:t>高校生の皆さんはどうでしょうか？</w:t>
      </w:r>
      <w:r>
        <w:rPr>
          <w:rFonts w:hint="eastAsia"/>
        </w:rPr>
        <w:t>（著者より）</w:t>
      </w:r>
    </w:p>
    <w:p w14:paraId="7203655F" w14:textId="6CE52583" w:rsidR="005312AF" w:rsidRPr="0000006A" w:rsidRDefault="005312AF" w:rsidP="003B3F0E"/>
    <w:p w14:paraId="280F6245" w14:textId="77777777" w:rsidR="0000006A" w:rsidRDefault="0000006A" w:rsidP="003B3F0E"/>
    <w:p w14:paraId="4EFF30EA" w14:textId="75E40C57" w:rsidR="0000006A" w:rsidRPr="00FC297E" w:rsidRDefault="00FC297E" w:rsidP="003B3F0E">
      <w:pPr>
        <w:rPr>
          <w:rFonts w:ascii="Century" w:hAnsi="Century"/>
        </w:rPr>
      </w:pPr>
      <w:r w:rsidRPr="00FC297E">
        <w:rPr>
          <w:rFonts w:ascii="Century" w:hAnsi="Century"/>
          <w:highlight w:val="cyan"/>
        </w:rPr>
        <w:lastRenderedPageBreak/>
        <w:t>４ページ</w:t>
      </w:r>
    </w:p>
    <w:p w14:paraId="3081D7BA" w14:textId="6DA8A95C" w:rsidR="00FC297E" w:rsidRPr="00FC297E" w:rsidRDefault="00FC297E" w:rsidP="003B3F0E">
      <w:pPr>
        <w:rPr>
          <w:rFonts w:ascii="Century" w:hAnsi="Century"/>
        </w:rPr>
      </w:pPr>
      <w:r w:rsidRPr="00FC297E">
        <w:rPr>
          <w:rFonts w:ascii="Century" w:hAnsi="Century"/>
        </w:rPr>
        <w:t xml:space="preserve">Q1  Because they protested against Israel’s attack on Gaza. </w:t>
      </w:r>
    </w:p>
    <w:p w14:paraId="440A6F48" w14:textId="77777777" w:rsidR="00FC297E" w:rsidRPr="00FC297E" w:rsidRDefault="00FC297E" w:rsidP="003B3F0E">
      <w:pPr>
        <w:rPr>
          <w:rFonts w:ascii="Century" w:hAnsi="Century"/>
        </w:rPr>
      </w:pPr>
      <w:r w:rsidRPr="00FC297E">
        <w:rPr>
          <w:rFonts w:ascii="Century" w:hAnsi="Century"/>
        </w:rPr>
        <w:t>Q2  (1)</w:t>
      </w:r>
      <w:r w:rsidRPr="00FC297E">
        <w:rPr>
          <w:rFonts w:ascii="Century" w:hAnsi="Century"/>
        </w:rPr>
        <w:t xml:space="preserve">イスラエルと商売をやめること　</w:t>
      </w:r>
    </w:p>
    <w:p w14:paraId="1F4CCB76" w14:textId="00EAA00B" w:rsidR="00FC297E" w:rsidRPr="00FC297E" w:rsidRDefault="00FC297E" w:rsidP="00FC297E">
      <w:pPr>
        <w:ind w:firstLineChars="200" w:firstLine="420"/>
        <w:rPr>
          <w:rFonts w:ascii="Century" w:hAnsi="Century"/>
        </w:rPr>
      </w:pPr>
      <w:r w:rsidRPr="00FC297E">
        <w:rPr>
          <w:rFonts w:ascii="Century" w:hAnsi="Century"/>
        </w:rPr>
        <w:t>(2)</w:t>
      </w:r>
      <w:r w:rsidRPr="00FC297E">
        <w:rPr>
          <w:rFonts w:ascii="Century" w:hAnsi="Century"/>
        </w:rPr>
        <w:t>ガザでの戦争で利益を得ている会社への資金投資から撤退すること</w:t>
      </w:r>
    </w:p>
    <w:p w14:paraId="5AE021CC" w14:textId="758F90BF" w:rsidR="00FC297E" w:rsidRPr="00FC297E" w:rsidRDefault="00FC297E" w:rsidP="003B3F0E">
      <w:pPr>
        <w:rPr>
          <w:rFonts w:ascii="Century" w:hAnsi="Century"/>
        </w:rPr>
      </w:pPr>
      <w:r w:rsidRPr="00FC297E">
        <w:rPr>
          <w:rFonts w:ascii="Century" w:hAnsi="Century"/>
        </w:rPr>
        <w:t>Q3</w:t>
      </w:r>
      <w:r w:rsidRPr="00FC297E">
        <w:rPr>
          <w:rFonts w:ascii="Century" w:hAnsi="Century"/>
        </w:rPr>
        <w:t xml:space="preserve">　</w:t>
      </w:r>
      <w:r w:rsidRPr="00FC297E">
        <w:rPr>
          <w:rFonts w:ascii="Century" w:hAnsi="Century"/>
        </w:rPr>
        <w:t xml:space="preserve">At least 50 incidents of arrests at 40 different U.S. colleges or universities have. </w:t>
      </w:r>
    </w:p>
    <w:p w14:paraId="607FD5A3" w14:textId="2F4B0CA0" w:rsidR="00FC297E" w:rsidRPr="00FC297E" w:rsidRDefault="00FC297E" w:rsidP="003B3F0E">
      <w:pPr>
        <w:rPr>
          <w:rFonts w:ascii="Century" w:hAnsi="Century"/>
        </w:rPr>
      </w:pPr>
      <w:r w:rsidRPr="00FC297E">
        <w:rPr>
          <w:rFonts w:ascii="Century" w:hAnsi="Century"/>
        </w:rPr>
        <w:t xml:space="preserve">Q4  </w:t>
      </w:r>
      <w:r w:rsidRPr="00FC297E">
        <w:rPr>
          <w:rFonts w:ascii="Century" w:hAnsi="Century"/>
        </w:rPr>
        <w:t>大学関係者と全く関係ない、プロの扇動者たち</w:t>
      </w:r>
    </w:p>
    <w:p w14:paraId="5385DADE" w14:textId="1D0407FA" w:rsidR="0000006A" w:rsidRPr="00FC297E" w:rsidRDefault="00FC297E" w:rsidP="003B3F0E">
      <w:pPr>
        <w:rPr>
          <w:rFonts w:ascii="Century" w:hAnsi="Century"/>
        </w:rPr>
      </w:pPr>
      <w:r w:rsidRPr="00FC297E">
        <w:rPr>
          <w:rFonts w:ascii="ＭＳ 明朝" w:eastAsia="ＭＳ 明朝" w:hAnsi="ＭＳ 明朝" w:cs="ＭＳ 明朝" w:hint="eastAsia"/>
        </w:rPr>
        <w:t>※</w:t>
      </w:r>
      <w:r w:rsidRPr="00FC297E">
        <w:rPr>
          <w:rFonts w:ascii="Century" w:hAnsi="Century"/>
        </w:rPr>
        <w:t>このニュースと関係ありませんが、香港で大規模な民主化デモが起こった時</w:t>
      </w:r>
      <w:r>
        <w:rPr>
          <w:rFonts w:ascii="Century" w:hAnsi="Century" w:hint="eastAsia"/>
        </w:rPr>
        <w:t>(2019-2020)</w:t>
      </w:r>
      <w:r w:rsidRPr="00FC297E">
        <w:rPr>
          <w:rFonts w:ascii="Century" w:hAnsi="Century"/>
        </w:rPr>
        <w:t>も、純粋に香港の民主化</w:t>
      </w:r>
      <w:r>
        <w:rPr>
          <w:rFonts w:ascii="Century" w:hAnsi="Century" w:hint="eastAsia"/>
        </w:rPr>
        <w:t>を思って</w:t>
      </w:r>
      <w:r w:rsidRPr="00FC297E">
        <w:rPr>
          <w:rFonts w:ascii="Century" w:hAnsi="Century"/>
        </w:rPr>
        <w:t>活動する人たち以外に</w:t>
      </w:r>
      <w:r>
        <w:rPr>
          <w:rFonts w:ascii="Century" w:hAnsi="Century" w:hint="eastAsia"/>
        </w:rPr>
        <w:t>、外部の</w:t>
      </w:r>
      <w:r w:rsidRPr="00FC297E">
        <w:rPr>
          <w:rFonts w:ascii="Century" w:hAnsi="Century"/>
        </w:rPr>
        <w:t>プロの扇動者達や、政治的信条もな</w:t>
      </w:r>
      <w:r>
        <w:rPr>
          <w:rFonts w:ascii="Century" w:hAnsi="Century" w:hint="eastAsia"/>
        </w:rPr>
        <w:t>く</w:t>
      </w:r>
      <w:r w:rsidRPr="00FC297E">
        <w:rPr>
          <w:rFonts w:ascii="Century" w:hAnsi="Century"/>
        </w:rPr>
        <w:t>「ただ暴れたいだけ」の</w:t>
      </w:r>
      <w:r>
        <w:rPr>
          <w:rFonts w:ascii="Century" w:hAnsi="Century" w:hint="eastAsia"/>
        </w:rPr>
        <w:t>人々も</w:t>
      </w:r>
      <w:r w:rsidRPr="00FC297E">
        <w:rPr>
          <w:rFonts w:ascii="Century" w:hAnsi="Century"/>
        </w:rPr>
        <w:t>いた、と報道で伝えられています。</w:t>
      </w:r>
    </w:p>
    <w:p w14:paraId="213D7ECE" w14:textId="367E4945" w:rsidR="00FC297E" w:rsidRDefault="00FC297E" w:rsidP="003B3F0E">
      <w:pPr>
        <w:rPr>
          <w:rFonts w:ascii="Century" w:hAnsi="Century"/>
        </w:rPr>
      </w:pPr>
      <w:r>
        <w:rPr>
          <w:rFonts w:ascii="Century" w:hAnsi="Century" w:hint="eastAsia"/>
        </w:rPr>
        <w:t>Q5</w:t>
      </w:r>
      <w:r>
        <w:rPr>
          <w:rFonts w:ascii="Century" w:hAnsi="Century" w:hint="eastAsia"/>
        </w:rPr>
        <w:t xml:space="preserve">　</w:t>
      </w:r>
      <w:r>
        <w:rPr>
          <w:rFonts w:ascii="Century" w:hAnsi="Century" w:hint="eastAsia"/>
        </w:rPr>
        <w:t>(1)1968</w:t>
      </w:r>
      <w:r>
        <w:rPr>
          <w:rFonts w:ascii="Century" w:hAnsi="Century" w:hint="eastAsia"/>
        </w:rPr>
        <w:t>年、ベトナム戦争に講義する学生たちがハミルトンホールを占拠した。</w:t>
      </w:r>
    </w:p>
    <w:p w14:paraId="5BB09E2F" w14:textId="0C670EA9" w:rsidR="00FC297E" w:rsidRDefault="00FC297E" w:rsidP="003B3F0E">
      <w:pPr>
        <w:rPr>
          <w:rFonts w:ascii="Century" w:hAnsi="Century"/>
        </w:rPr>
      </w:pPr>
      <w:r>
        <w:rPr>
          <w:rFonts w:ascii="Century" w:hAnsi="Century" w:hint="eastAsia"/>
        </w:rPr>
        <w:t xml:space="preserve">　　　※ハミルトンホールを皮切りに、他の４つの建物でも抗議運動が起こった。</w:t>
      </w:r>
    </w:p>
    <w:p w14:paraId="60BAED56" w14:textId="32E6F482" w:rsidR="00FC297E" w:rsidRPr="00FC297E" w:rsidRDefault="00FC297E" w:rsidP="003B3F0E">
      <w:pPr>
        <w:rPr>
          <w:rFonts w:ascii="Century" w:hAnsi="Century"/>
        </w:rPr>
      </w:pPr>
      <w:r>
        <w:rPr>
          <w:rFonts w:ascii="Century" w:hAnsi="Century" w:hint="eastAsia"/>
        </w:rPr>
        <w:t>(2)1985</w:t>
      </w:r>
      <w:r>
        <w:rPr>
          <w:rFonts w:ascii="Century" w:hAnsi="Century" w:hint="eastAsia"/>
        </w:rPr>
        <w:t>年、学生たちがハミルトンホールに３週間立てこもり、南アフリカのアパルトヘイトへの支援や強力を放棄するように要求した</w:t>
      </w:r>
    </w:p>
    <w:p w14:paraId="047690B3" w14:textId="54DAC248" w:rsidR="00FC297E" w:rsidRPr="00FC297E" w:rsidRDefault="00FC297E" w:rsidP="003B3F0E">
      <w:pPr>
        <w:rPr>
          <w:rFonts w:ascii="Century" w:hAnsi="Century"/>
        </w:rPr>
      </w:pPr>
      <w:r>
        <w:rPr>
          <w:rFonts w:ascii="Century" w:hAnsi="Century" w:hint="eastAsia"/>
        </w:rPr>
        <w:t xml:space="preserve">Q6  a) </w:t>
      </w:r>
    </w:p>
    <w:p w14:paraId="51B26E6B" w14:textId="1C24F3DA" w:rsidR="00FC297E" w:rsidRDefault="00FC297E" w:rsidP="003B3F0E">
      <w:pPr>
        <w:rPr>
          <w:rFonts w:ascii="Century" w:hAnsi="Century"/>
        </w:rPr>
      </w:pPr>
      <w:r>
        <w:rPr>
          <w:rFonts w:ascii="Century" w:hAnsi="Century" w:hint="eastAsia"/>
        </w:rPr>
        <w:t>「</w:t>
      </w:r>
      <w:r>
        <w:rPr>
          <w:rFonts w:ascii="Century" w:hAnsi="Century" w:hint="eastAsia"/>
        </w:rPr>
        <w:t xml:space="preserve">demand that </w:t>
      </w:r>
      <w:r>
        <w:rPr>
          <w:rFonts w:ascii="Century" w:hAnsi="Century" w:hint="eastAsia"/>
        </w:rPr>
        <w:t>主語</w:t>
      </w:r>
      <w:r>
        <w:rPr>
          <w:rFonts w:ascii="Century" w:hAnsi="Century" w:hint="eastAsia"/>
        </w:rPr>
        <w:t xml:space="preserve"> (should) </w:t>
      </w:r>
      <w:r>
        <w:rPr>
          <w:rFonts w:ascii="Century" w:hAnsi="Century" w:hint="eastAsia"/>
        </w:rPr>
        <w:t>動詞の原形」この表現は</w:t>
      </w:r>
      <w:r w:rsidRPr="00FC297E">
        <w:rPr>
          <w:rFonts w:ascii="Century" w:hAnsi="Century" w:hint="eastAsia"/>
          <w:highlight w:val="cyan"/>
        </w:rPr>
        <w:t>大学入試でよく出題</w:t>
      </w:r>
      <w:r>
        <w:rPr>
          <w:rFonts w:ascii="Century" w:hAnsi="Century" w:hint="eastAsia"/>
        </w:rPr>
        <w:t>されます。</w:t>
      </w:r>
    </w:p>
    <w:p w14:paraId="63673002" w14:textId="39AFCA31" w:rsidR="00FC297E" w:rsidRDefault="00FC297E" w:rsidP="003B3F0E">
      <w:pPr>
        <w:rPr>
          <w:rFonts w:ascii="Century" w:hAnsi="Century"/>
        </w:rPr>
      </w:pPr>
      <w:r>
        <w:rPr>
          <w:rFonts w:ascii="Century" w:hAnsi="Century" w:hint="eastAsia"/>
        </w:rPr>
        <w:t xml:space="preserve">demand that </w:t>
      </w:r>
      <w:r>
        <w:rPr>
          <w:rFonts w:ascii="Century" w:hAnsi="Century"/>
        </w:rPr>
        <w:t>…</w:t>
      </w:r>
      <w:r>
        <w:rPr>
          <w:rFonts w:ascii="Century" w:hAnsi="Century" w:hint="eastAsia"/>
        </w:rPr>
        <w:t>に続く文において、助動詞</w:t>
      </w:r>
      <w:r>
        <w:rPr>
          <w:rFonts w:ascii="Century" w:hAnsi="Century" w:hint="eastAsia"/>
        </w:rPr>
        <w:t>should</w:t>
      </w:r>
      <w:r>
        <w:rPr>
          <w:rFonts w:ascii="Century" w:hAnsi="Century" w:hint="eastAsia"/>
        </w:rPr>
        <w:t>はしばしば省略されます。</w:t>
      </w:r>
    </w:p>
    <w:p w14:paraId="5175B646" w14:textId="190DE920" w:rsidR="00FC297E" w:rsidRDefault="00FC297E" w:rsidP="003B3F0E">
      <w:pPr>
        <w:rPr>
          <w:rFonts w:ascii="Century" w:hAnsi="Century"/>
        </w:rPr>
      </w:pPr>
      <w:r>
        <w:rPr>
          <w:rFonts w:ascii="Century" w:hAnsi="Century" w:hint="eastAsia"/>
        </w:rPr>
        <w:t>すると主語が何であろうと（三人称単数形であろうと、）動詞は原形が来ます。</w:t>
      </w:r>
    </w:p>
    <w:p w14:paraId="5744AB49" w14:textId="772176C8" w:rsidR="00FC297E" w:rsidRPr="00FC297E" w:rsidRDefault="00FC297E" w:rsidP="003B3F0E">
      <w:pPr>
        <w:rPr>
          <w:rFonts w:ascii="Century" w:hAnsi="Century"/>
        </w:rPr>
      </w:pPr>
      <w:r>
        <w:rPr>
          <w:rFonts w:ascii="Century" w:hAnsi="Century" w:hint="eastAsia"/>
        </w:rPr>
        <w:t>Q7</w:t>
      </w:r>
      <w:r>
        <w:rPr>
          <w:rFonts w:ascii="Century" w:hAnsi="Century" w:hint="eastAsia"/>
        </w:rPr>
        <w:t xml:space="preserve">　「平和的な抗議活動を</w:t>
      </w:r>
      <w:r w:rsidR="004B3254">
        <w:rPr>
          <w:rFonts w:ascii="Century" w:hAnsi="Century" w:hint="eastAsia"/>
        </w:rPr>
        <w:t>行う</w:t>
      </w:r>
      <w:r>
        <w:rPr>
          <w:rFonts w:ascii="Century" w:hAnsi="Century" w:hint="eastAsia"/>
        </w:rPr>
        <w:t>権利は</w:t>
      </w:r>
      <w:r w:rsidR="004B3254">
        <w:rPr>
          <w:rFonts w:ascii="Century" w:hAnsi="Century" w:hint="eastAsia"/>
        </w:rPr>
        <w:t>弁護</w:t>
      </w:r>
      <w:r>
        <w:rPr>
          <w:rFonts w:ascii="Century" w:hAnsi="Century" w:hint="eastAsia"/>
        </w:rPr>
        <w:t>するが、</w:t>
      </w:r>
      <w:r w:rsidR="004B3254">
        <w:rPr>
          <w:rFonts w:ascii="Century" w:hAnsi="Century" w:hint="eastAsia"/>
        </w:rPr>
        <w:t>大混乱や財産の破壊、暴力、反ユダヤ主義を非難する</w:t>
      </w:r>
      <w:r>
        <w:rPr>
          <w:rFonts w:ascii="Century" w:hAnsi="Century" w:hint="eastAsia"/>
        </w:rPr>
        <w:t>」</w:t>
      </w:r>
    </w:p>
    <w:p w14:paraId="493A2532" w14:textId="77777777" w:rsidR="00FC297E" w:rsidRPr="004B3254" w:rsidRDefault="00FC297E" w:rsidP="003B3F0E">
      <w:pPr>
        <w:rPr>
          <w:rFonts w:ascii="Century" w:hAnsi="Century"/>
        </w:rPr>
      </w:pPr>
    </w:p>
    <w:p w14:paraId="6BEC5111" w14:textId="6B013373" w:rsidR="00FC297E" w:rsidRPr="006742A4" w:rsidRDefault="006742A4" w:rsidP="003B3F0E">
      <w:pPr>
        <w:rPr>
          <w:rFonts w:ascii="Century" w:hAnsi="Century"/>
        </w:rPr>
      </w:pPr>
      <w:r w:rsidRPr="006742A4">
        <w:rPr>
          <w:rFonts w:ascii="Century" w:hAnsi="Century"/>
          <w:highlight w:val="cyan"/>
        </w:rPr>
        <w:t>5</w:t>
      </w:r>
      <w:r w:rsidRPr="006742A4">
        <w:rPr>
          <w:rFonts w:ascii="Century" w:hAnsi="Century"/>
          <w:highlight w:val="cyan"/>
        </w:rPr>
        <w:t>ページ</w:t>
      </w:r>
    </w:p>
    <w:p w14:paraId="6D7920C8" w14:textId="723FFA53" w:rsidR="006742A4" w:rsidRPr="006742A4" w:rsidRDefault="006742A4" w:rsidP="006742A4">
      <w:pPr>
        <w:pStyle w:val="aa"/>
        <w:rPr>
          <w:rFonts w:ascii="Century" w:hAnsi="Century"/>
          <w:shd w:val="clear" w:color="auto" w:fill="FFFFFF"/>
        </w:rPr>
      </w:pPr>
      <w:r>
        <w:rPr>
          <w:rFonts w:ascii="Century" w:hAnsi="Century" w:hint="eastAsia"/>
          <w:shd w:val="clear" w:color="auto" w:fill="FFFFFF"/>
        </w:rPr>
        <w:t>★</w:t>
      </w:r>
      <w:r w:rsidRPr="006742A4">
        <w:rPr>
          <w:rFonts w:ascii="Century" w:hAnsi="Century"/>
          <w:shd w:val="clear" w:color="auto" w:fill="FFFFFF"/>
        </w:rPr>
        <w:t xml:space="preserve">I believe </w:t>
      </w:r>
      <w:r w:rsidRPr="006742A4">
        <w:rPr>
          <w:rFonts w:ascii="Century" w:hAnsi="Century"/>
          <w:shd w:val="clear" w:color="auto" w:fill="FFFFFF"/>
        </w:rPr>
        <w:t>Japan should accept more</w:t>
      </w:r>
      <w:r w:rsidRPr="006742A4">
        <w:rPr>
          <w:rFonts w:ascii="Century" w:hAnsi="Century"/>
          <w:shd w:val="clear" w:color="auto" w:fill="FFFFFF"/>
        </w:rPr>
        <w:t xml:space="preserve"> </w:t>
      </w:r>
      <w:r w:rsidRPr="006742A4">
        <w:rPr>
          <w:rFonts w:ascii="Century" w:hAnsi="Century"/>
          <w:shd w:val="clear" w:color="auto" w:fill="FFFFFF"/>
        </w:rPr>
        <w:t>immigrant laborers from other countries</w:t>
      </w:r>
      <w:r w:rsidRPr="006742A4">
        <w:rPr>
          <w:rFonts w:ascii="Century" w:hAnsi="Century"/>
          <w:shd w:val="clear" w:color="auto" w:fill="FFFFFF"/>
        </w:rPr>
        <w:t xml:space="preserve"> for two reasons</w:t>
      </w:r>
      <w:r w:rsidRPr="006742A4">
        <w:rPr>
          <w:rFonts w:ascii="Century" w:hAnsi="Century"/>
          <w:shd w:val="clear" w:color="auto" w:fill="FFFFFF"/>
        </w:rPr>
        <w:t xml:space="preserve">. </w:t>
      </w:r>
    </w:p>
    <w:p w14:paraId="63372764" w14:textId="590346A0" w:rsidR="006742A4" w:rsidRPr="006742A4" w:rsidRDefault="006742A4" w:rsidP="006742A4">
      <w:pPr>
        <w:pStyle w:val="aa"/>
        <w:rPr>
          <w:rFonts w:ascii="Century" w:hAnsi="Century"/>
        </w:rPr>
      </w:pPr>
      <w:r w:rsidRPr="006742A4">
        <w:rPr>
          <w:rFonts w:ascii="Century" w:hAnsi="Century"/>
          <w:shd w:val="clear" w:color="auto" w:fill="FFFFFF"/>
        </w:rPr>
        <w:t xml:space="preserve">First, it can address the </w:t>
      </w:r>
      <w:r>
        <w:rPr>
          <w:rFonts w:ascii="Century" w:hAnsi="Century" w:hint="eastAsia"/>
          <w:shd w:val="clear" w:color="auto" w:fill="FFFFFF"/>
        </w:rPr>
        <w:t xml:space="preserve">shrinking population and </w:t>
      </w:r>
      <w:r w:rsidRPr="006742A4">
        <w:rPr>
          <w:rFonts w:ascii="Century" w:hAnsi="Century"/>
          <w:shd w:val="clear" w:color="auto" w:fill="FFFFFF"/>
        </w:rPr>
        <w:t xml:space="preserve">aging </w:t>
      </w:r>
      <w:r>
        <w:rPr>
          <w:rFonts w:ascii="Century" w:hAnsi="Century" w:hint="eastAsia"/>
          <w:shd w:val="clear" w:color="auto" w:fill="FFFFFF"/>
        </w:rPr>
        <w:t>society</w:t>
      </w:r>
      <w:r w:rsidRPr="006742A4">
        <w:rPr>
          <w:rFonts w:ascii="Century" w:hAnsi="Century"/>
          <w:shd w:val="clear" w:color="auto" w:fill="FFFFFF"/>
        </w:rPr>
        <w:t xml:space="preserve"> issue by filling labor shortages, especially in healthcare and caregiving. Secondly, cultural diversity can enrich society, fostering understanding and cooperation among different nationalities while bringing in fresh perspectives and ideas.</w:t>
      </w:r>
      <w:r w:rsidRPr="006742A4">
        <w:rPr>
          <w:rFonts w:ascii="Century" w:hAnsi="Century"/>
          <w:shd w:val="clear" w:color="auto" w:fill="FFFFFF"/>
        </w:rPr>
        <w:t xml:space="preserve">  It will lead to the innovation of various industries, and Japanese people will learn to understand diversity. </w:t>
      </w:r>
    </w:p>
    <w:p w14:paraId="5125D117" w14:textId="77777777" w:rsidR="006742A4" w:rsidRPr="006742A4" w:rsidRDefault="006742A4" w:rsidP="003B3F0E">
      <w:pPr>
        <w:rPr>
          <w:rFonts w:ascii="Century" w:hAnsi="Century"/>
        </w:rPr>
      </w:pPr>
    </w:p>
    <w:p w14:paraId="4938F58A" w14:textId="37153FF7" w:rsidR="006742A4" w:rsidRPr="006742A4" w:rsidRDefault="006742A4" w:rsidP="006742A4">
      <w:pPr>
        <w:pStyle w:val="aa"/>
        <w:rPr>
          <w:rFonts w:ascii="Century" w:hAnsi="Century"/>
        </w:rPr>
      </w:pPr>
      <w:r>
        <w:rPr>
          <w:rFonts w:ascii="Century" w:hAnsi="Century" w:hint="eastAsia"/>
        </w:rPr>
        <w:t>★</w:t>
      </w:r>
      <w:r w:rsidRPr="006742A4">
        <w:rPr>
          <w:rFonts w:ascii="Century" w:hAnsi="Century"/>
          <w:shd w:val="clear" w:color="auto" w:fill="FFFFFF"/>
        </w:rPr>
        <w:t>I don’t think</w:t>
      </w:r>
      <w:r w:rsidRPr="006742A4">
        <w:rPr>
          <w:rFonts w:ascii="Century" w:hAnsi="Century"/>
          <w:shd w:val="clear" w:color="auto" w:fill="FFFFFF"/>
        </w:rPr>
        <w:t xml:space="preserve"> Japan should accept more immigrant laborers from other countries</w:t>
      </w:r>
      <w:r w:rsidRPr="006742A4">
        <w:rPr>
          <w:rFonts w:ascii="Century" w:hAnsi="Century"/>
          <w:shd w:val="clear" w:color="auto" w:fill="FFFFFF"/>
        </w:rPr>
        <w:t xml:space="preserve"> for the following two reasons</w:t>
      </w:r>
      <w:r w:rsidRPr="006742A4">
        <w:rPr>
          <w:rFonts w:ascii="Century" w:hAnsi="Century"/>
          <w:shd w:val="clear" w:color="auto" w:fill="FFFFFF"/>
        </w:rPr>
        <w:t xml:space="preserve">. First, </w:t>
      </w:r>
      <w:r w:rsidRPr="006742A4">
        <w:rPr>
          <w:rFonts w:ascii="Century" w:hAnsi="Century"/>
          <w:shd w:val="clear" w:color="auto" w:fill="FFFFFF"/>
        </w:rPr>
        <w:t>it will lead</w:t>
      </w:r>
      <w:r w:rsidRPr="006742A4">
        <w:rPr>
          <w:rFonts w:ascii="Century" w:hAnsi="Century"/>
        </w:rPr>
        <w:t xml:space="preserve"> to a rise in the crime rate as some immigrants struggle to find employment and turn to illegal activities to survive. </w:t>
      </w:r>
      <w:r w:rsidRPr="006742A4">
        <w:rPr>
          <w:rFonts w:ascii="Century" w:hAnsi="Century"/>
        </w:rPr>
        <w:t xml:space="preserve"> It will be harder to maintain public safety. </w:t>
      </w:r>
    </w:p>
    <w:p w14:paraId="43321AD1" w14:textId="70C96FF5" w:rsidR="006742A4" w:rsidRPr="006742A4" w:rsidRDefault="006742A4" w:rsidP="006742A4">
      <w:pPr>
        <w:pStyle w:val="aa"/>
        <w:rPr>
          <w:rFonts w:ascii="Century" w:hAnsi="Century"/>
        </w:rPr>
      </w:pPr>
      <w:r w:rsidRPr="006742A4">
        <w:rPr>
          <w:rFonts w:ascii="Century" w:hAnsi="Century"/>
          <w:shd w:val="clear" w:color="auto" w:fill="FFFFFF"/>
        </w:rPr>
        <w:t>Secondly</w:t>
      </w:r>
      <w:r w:rsidRPr="006742A4">
        <w:rPr>
          <w:rFonts w:ascii="Century" w:hAnsi="Century"/>
          <w:shd w:val="clear" w:color="auto" w:fill="FFFFFF"/>
        </w:rPr>
        <w:t xml:space="preserve">, it </w:t>
      </w:r>
      <w:r w:rsidRPr="006742A4">
        <w:rPr>
          <w:rFonts w:ascii="Century" w:hAnsi="Century"/>
          <w:shd w:val="clear" w:color="auto" w:fill="FFFFFF"/>
        </w:rPr>
        <w:t>will</w:t>
      </w:r>
      <w:r w:rsidRPr="006742A4">
        <w:rPr>
          <w:rFonts w:ascii="Century" w:hAnsi="Century"/>
          <w:shd w:val="clear" w:color="auto" w:fill="FFFFFF"/>
        </w:rPr>
        <w:t xml:space="preserve"> lead to social confusion and chaos as differences in language, culture, and customs create misunderstandings and conflicts among communities. </w:t>
      </w:r>
    </w:p>
    <w:p w14:paraId="305F2003" w14:textId="77777777" w:rsidR="006742A4" w:rsidRDefault="006742A4" w:rsidP="006742A4">
      <w:pPr>
        <w:pStyle w:val="aa"/>
        <w:rPr>
          <w:rFonts w:ascii="Century" w:hAnsi="Century"/>
        </w:rPr>
      </w:pPr>
    </w:p>
    <w:p w14:paraId="0BDF9B66" w14:textId="77777777" w:rsidR="006742A4" w:rsidRDefault="006742A4" w:rsidP="003B3F0E">
      <w:pPr>
        <w:rPr>
          <w:rFonts w:ascii="Century" w:hAnsi="Century"/>
        </w:rPr>
      </w:pPr>
    </w:p>
    <w:p w14:paraId="26A8499E" w14:textId="77777777" w:rsidR="006742A4" w:rsidRPr="006742A4" w:rsidRDefault="006742A4" w:rsidP="003B3F0E">
      <w:pPr>
        <w:rPr>
          <w:rFonts w:ascii="Century" w:hAnsi="Century" w:hint="eastAsia"/>
        </w:rPr>
      </w:pPr>
    </w:p>
    <w:p w14:paraId="1874F1D9" w14:textId="77777777" w:rsidR="006742A4" w:rsidRPr="006742A4" w:rsidRDefault="006742A4" w:rsidP="003B3F0E">
      <w:pPr>
        <w:rPr>
          <w:rFonts w:ascii="Century" w:hAnsi="Century"/>
        </w:rPr>
      </w:pPr>
    </w:p>
    <w:p w14:paraId="0B54A533" w14:textId="77777777" w:rsidR="006742A4" w:rsidRPr="00FC297E" w:rsidRDefault="006742A4" w:rsidP="003B3F0E">
      <w:pPr>
        <w:rPr>
          <w:rFonts w:hint="eastAsia"/>
        </w:rPr>
      </w:pPr>
    </w:p>
    <w:sectPr w:rsidR="006742A4" w:rsidRPr="00FC297E" w:rsidSect="00D6010D">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A869" w14:textId="77777777" w:rsidR="000D4192" w:rsidRDefault="000D4192" w:rsidP="000D4192">
      <w:r>
        <w:separator/>
      </w:r>
    </w:p>
  </w:endnote>
  <w:endnote w:type="continuationSeparator" w:id="0">
    <w:p w14:paraId="06B7C1A3" w14:textId="77777777" w:rsidR="000D4192" w:rsidRDefault="000D4192" w:rsidP="000D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EB31B" w14:textId="77777777" w:rsidR="000D4192" w:rsidRDefault="000D4192" w:rsidP="000D4192">
      <w:r>
        <w:separator/>
      </w:r>
    </w:p>
  </w:footnote>
  <w:footnote w:type="continuationSeparator" w:id="0">
    <w:p w14:paraId="12E4E732" w14:textId="77777777" w:rsidR="000D4192" w:rsidRDefault="000D4192" w:rsidP="000D4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0D"/>
    <w:rsid w:val="0000006A"/>
    <w:rsid w:val="000D4192"/>
    <w:rsid w:val="003B3F0E"/>
    <w:rsid w:val="004B3254"/>
    <w:rsid w:val="005312AF"/>
    <w:rsid w:val="006742A4"/>
    <w:rsid w:val="007B33D0"/>
    <w:rsid w:val="00802406"/>
    <w:rsid w:val="008A4F3E"/>
    <w:rsid w:val="00D6010D"/>
    <w:rsid w:val="00E677B7"/>
    <w:rsid w:val="00FC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570A4"/>
  <w15:chartTrackingRefBased/>
  <w15:docId w15:val="{25F1E5C7-B418-4F18-AD15-C066E19E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10D"/>
    <w:rPr>
      <w:color w:val="0563C1" w:themeColor="hyperlink"/>
      <w:u w:val="single"/>
    </w:rPr>
  </w:style>
  <w:style w:type="paragraph" w:styleId="a4">
    <w:name w:val="header"/>
    <w:basedOn w:val="a"/>
    <w:link w:val="a5"/>
    <w:uiPriority w:val="99"/>
    <w:unhideWhenUsed/>
    <w:rsid w:val="000D4192"/>
    <w:pPr>
      <w:tabs>
        <w:tab w:val="center" w:pos="4252"/>
        <w:tab w:val="right" w:pos="8504"/>
      </w:tabs>
      <w:snapToGrid w:val="0"/>
    </w:pPr>
  </w:style>
  <w:style w:type="character" w:customStyle="1" w:styleId="a5">
    <w:name w:val="ヘッダー (文字)"/>
    <w:basedOn w:val="a0"/>
    <w:link w:val="a4"/>
    <w:uiPriority w:val="99"/>
    <w:rsid w:val="000D4192"/>
  </w:style>
  <w:style w:type="paragraph" w:styleId="a6">
    <w:name w:val="footer"/>
    <w:basedOn w:val="a"/>
    <w:link w:val="a7"/>
    <w:uiPriority w:val="99"/>
    <w:unhideWhenUsed/>
    <w:rsid w:val="000D4192"/>
    <w:pPr>
      <w:tabs>
        <w:tab w:val="center" w:pos="4252"/>
        <w:tab w:val="right" w:pos="8504"/>
      </w:tabs>
      <w:snapToGrid w:val="0"/>
    </w:pPr>
  </w:style>
  <w:style w:type="character" w:customStyle="1" w:styleId="a7">
    <w:name w:val="フッター (文字)"/>
    <w:basedOn w:val="a0"/>
    <w:link w:val="a6"/>
    <w:uiPriority w:val="99"/>
    <w:rsid w:val="000D4192"/>
  </w:style>
  <w:style w:type="character" w:styleId="a8">
    <w:name w:val="Emphasis"/>
    <w:basedOn w:val="a0"/>
    <w:uiPriority w:val="20"/>
    <w:qFormat/>
    <w:rsid w:val="005312AF"/>
    <w:rPr>
      <w:i/>
      <w:iCs/>
    </w:rPr>
  </w:style>
  <w:style w:type="character" w:styleId="a9">
    <w:name w:val="Unresolved Mention"/>
    <w:basedOn w:val="a0"/>
    <w:uiPriority w:val="99"/>
    <w:semiHidden/>
    <w:unhideWhenUsed/>
    <w:rsid w:val="005312AF"/>
    <w:rPr>
      <w:color w:val="605E5C"/>
      <w:shd w:val="clear" w:color="auto" w:fill="E1DFDD"/>
    </w:rPr>
  </w:style>
  <w:style w:type="paragraph" w:styleId="aa">
    <w:name w:val="No Spacing"/>
    <w:uiPriority w:val="1"/>
    <w:qFormat/>
    <w:rsid w:val="005312A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24/05/02/politics/biden-japan-xenophobic-us-ally/index.html" TargetMode="External"/><Relationship Id="rId13" Type="http://schemas.openxmlformats.org/officeDocument/2006/relationships/hyperlink" Target="https://www.theguardian.com/world/2024/may/01/columbia-university-student-protesters-arrested-faculty-reacts" TargetMode="External"/><Relationship Id="rId18" Type="http://schemas.openxmlformats.org/officeDocument/2006/relationships/hyperlink" Target="https://www.hindustantimes.com/world-news/us-news/after-282-arrests-across-us-universities-students-refuse-to-capitulate-nyc-mayor-says-those-arrested-are-outsiders-101714620422190.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ja.wikipedia.org/wiki/LGBT" TargetMode="External"/><Relationship Id="rId7" Type="http://schemas.openxmlformats.org/officeDocument/2006/relationships/hyperlink" Target="https://www.reuters.com/world/biden-blames-china-japan-indias-economic-woes-xenophobia-2024-05-02/" TargetMode="External"/><Relationship Id="rId12" Type="http://schemas.openxmlformats.org/officeDocument/2006/relationships/hyperlink" Target="https://www.aljazeera.com/news/liveblog/2024/5/1/live-us-university-protests-spread-amid-growing-calls-to-end-gaza-war" TargetMode="External"/><Relationship Id="rId17" Type="http://schemas.openxmlformats.org/officeDocument/2006/relationships/hyperlink" Target="https://www.washingtonpost.com/nation/2024/05/03/columbia-arrests-not-students-nyp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imesofisrael.com/more-than-2100-people-arrested-at-anti-israel-campus-protests-across-the-us/" TargetMode="External"/><Relationship Id="rId20" Type="http://schemas.openxmlformats.org/officeDocument/2006/relationships/hyperlink" Target="https://ja.wikipedia.org/wiki/%E9%BB%92%E4%BA%BA" TargetMode="Externa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www.newindianexpress.com/nation/2024/May/04/india-not-xenophobic-says-jaishankar-after-biden-remark" TargetMode="External"/><Relationship Id="rId24" Type="http://schemas.openxmlformats.org/officeDocument/2006/relationships/hyperlink" Target="https://www.census.gov/newsroom/press-releases/2024/foreign-born-population.html" TargetMode="External"/><Relationship Id="rId5" Type="http://schemas.openxmlformats.org/officeDocument/2006/relationships/endnotes" Target="endnotes.xml"/><Relationship Id="rId15" Type="http://schemas.openxmlformats.org/officeDocument/2006/relationships/hyperlink" Target="https://abcnews.go.com/US/columbia-university-student-recalls-day-arrested/story?id=109866164" TargetMode="External"/><Relationship Id="rId23" Type="http://schemas.openxmlformats.org/officeDocument/2006/relationships/hyperlink" Target="https://www.census.gov/library/publications/2024/acs/acsbr-019.html" TargetMode="External"/><Relationship Id="rId10" Type="http://schemas.openxmlformats.org/officeDocument/2006/relationships/hyperlink" Target="https://www.aljazeera.com/news/2024/5/4/india-japan-dismiss-bidens-xenophobic-comment" TargetMode="External"/><Relationship Id="rId19" Type="http://schemas.openxmlformats.org/officeDocument/2006/relationships/hyperlink" Target="https://www.cbsnews.com/newyork/news/columbia-university-hamilton-hall-suspending-students-encampment/" TargetMode="External"/><Relationship Id="rId4" Type="http://schemas.openxmlformats.org/officeDocument/2006/relationships/footnotes" Target="footnotes.xml"/><Relationship Id="rId9" Type="http://schemas.openxmlformats.org/officeDocument/2006/relationships/hyperlink" Target="https://www.bbc.com/news/world-us-canada-68955413" TargetMode="External"/><Relationship Id="rId14" Type="http://schemas.openxmlformats.org/officeDocument/2006/relationships/hyperlink" Target="https://www3.nhk.or.jp/nhkworld/en/news/20240501_12/" TargetMode="External"/><Relationship Id="rId22" Type="http://schemas.openxmlformats.org/officeDocument/2006/relationships/hyperlink" Target="https://newsdig.tbs.co.jp/articles/-/5589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71</TotalTime>
  <Pages>4</Pages>
  <Words>1468</Words>
  <Characters>8372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dcterms:created xsi:type="dcterms:W3CDTF">2024-05-06T02:26:00Z</dcterms:created>
  <dcterms:modified xsi:type="dcterms:W3CDTF">2024-05-08T11:45:00Z</dcterms:modified>
</cp:coreProperties>
</file>